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法律硕士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>法庭科学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2019</w:t>
      </w:r>
      <w:r>
        <w:rPr>
          <w:rFonts w:hint="eastAsia" w:eastAsia="黑体"/>
          <w:sz w:val="28"/>
          <w:szCs w:val="28"/>
        </w:rPr>
        <w:t>-</w:t>
      </w:r>
      <w:r>
        <w:rPr>
          <w:rFonts w:eastAsia="黑体"/>
          <w:sz w:val="28"/>
          <w:szCs w:val="28"/>
        </w:rPr>
        <w:t>2020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(上课地点：学院</w:t>
      </w:r>
      <w:r>
        <w:rPr>
          <w:rFonts w:ascii="华文行楷" w:eastAsia="华文行楷"/>
          <w:sz w:val="28"/>
          <w:szCs w:val="28"/>
        </w:rPr>
        <w:t>路</w:t>
      </w:r>
      <w:r>
        <w:rPr>
          <w:rFonts w:hint="eastAsia" w:ascii="华文行楷" w:eastAsia="华文行楷"/>
          <w:sz w:val="28"/>
          <w:szCs w:val="28"/>
        </w:rPr>
        <w:t>)       人数</w:t>
      </w:r>
      <w:r>
        <w:rPr>
          <w:rFonts w:hint="eastAsia" w:ascii="华文行楷" w:eastAsia="华文行楷"/>
          <w:sz w:val="28"/>
          <w:szCs w:val="28"/>
          <w:u w:val="single"/>
        </w:rPr>
        <w:t>25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  <w:gridCol w:w="1135"/>
        <w:gridCol w:w="950"/>
        <w:gridCol w:w="419"/>
        <w:gridCol w:w="614"/>
        <w:gridCol w:w="425"/>
        <w:gridCol w:w="703"/>
        <w:gridCol w:w="698"/>
        <w:gridCol w:w="1009"/>
        <w:gridCol w:w="709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9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科地202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6-10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科学哲学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10018107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304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肖峰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英国刑事证据法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20018167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Paul Roberts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美国证据法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20018168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Ronald Allen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律师职业与实务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0018144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ThomasMan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专业训练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6个月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各导师 </w:t>
            </w:r>
            <w:r>
              <w:rPr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-18</w:t>
            </w:r>
            <w:r>
              <w:rPr>
                <w:rFonts w:hint="eastAsia"/>
                <w:sz w:val="18"/>
                <w:szCs w:val="18"/>
              </w:rPr>
              <w:t>周法大所训练，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7-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月学院统一安排3学分训练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开题与分流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第1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周待定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法律硕士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>法庭科学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2019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>(上课地点：昌平)         人数</w:t>
      </w:r>
      <w:r>
        <w:rPr>
          <w:rFonts w:hint="eastAsia" w:ascii="华文行楷" w:eastAsia="华文行楷"/>
          <w:sz w:val="28"/>
          <w:szCs w:val="28"/>
          <w:u w:val="single"/>
          <w:lang w:val="en-US" w:eastAsia="zh-CN"/>
        </w:rPr>
        <w:t>30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263"/>
        <w:gridCol w:w="1134"/>
        <w:gridCol w:w="850"/>
        <w:gridCol w:w="567"/>
        <w:gridCol w:w="567"/>
        <w:gridCol w:w="425"/>
        <w:gridCol w:w="709"/>
        <w:gridCol w:w="856"/>
        <w:gridCol w:w="905"/>
        <w:gridCol w:w="918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逸夫楼1002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徐新燕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行政法与行政诉讼法学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-14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端2</w:t>
            </w:r>
            <w:r>
              <w:rPr>
                <w:szCs w:val="21"/>
              </w:rPr>
              <w:t>01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宗婷婷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经济法学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20018190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-14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端3</w:t>
            </w:r>
            <w:r>
              <w:rPr>
                <w:szCs w:val="21"/>
              </w:rPr>
              <w:t>01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张钦昱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国际法学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20018181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端3</w:t>
            </w:r>
            <w:r>
              <w:rPr>
                <w:szCs w:val="21"/>
              </w:rPr>
              <w:t>12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郭红岩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杜新丽张西峰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1-3周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4-6周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证据法学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20018153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端4</w:t>
            </w:r>
            <w:r>
              <w:rPr>
                <w:szCs w:val="21"/>
              </w:rPr>
              <w:t>12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林静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证据调查学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20018157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端3</w:t>
            </w:r>
            <w:r>
              <w:rPr>
                <w:szCs w:val="21"/>
              </w:rPr>
              <w:t>12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刘品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科学证据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端2</w:t>
            </w:r>
            <w:r>
              <w:rPr>
                <w:szCs w:val="21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吴丹红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法庭审判中的科学证据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4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端3</w:t>
            </w:r>
            <w:r>
              <w:rPr>
                <w:szCs w:val="21"/>
              </w:rPr>
              <w:t>08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王元凤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习近平新时代中国特色社会主义法治思想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慕课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6个月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注：不需要安排教室</w:t>
            </w:r>
          </w:p>
        </w:tc>
      </w:tr>
    </w:tbl>
    <w:p/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法律硕士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>司法文明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2019</w:t>
      </w:r>
      <w:r>
        <w:rPr>
          <w:rFonts w:hint="eastAsia" w:eastAsia="黑体"/>
          <w:sz w:val="28"/>
          <w:szCs w:val="28"/>
        </w:rPr>
        <w:t>-</w:t>
      </w:r>
      <w:r>
        <w:rPr>
          <w:rFonts w:eastAsia="黑体"/>
          <w:sz w:val="28"/>
          <w:szCs w:val="28"/>
        </w:rPr>
        <w:t>2020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(上课地点：学院</w:t>
      </w:r>
      <w:r>
        <w:rPr>
          <w:rFonts w:ascii="华文行楷" w:eastAsia="华文行楷"/>
          <w:sz w:val="28"/>
          <w:szCs w:val="28"/>
        </w:rPr>
        <w:t>路</w:t>
      </w:r>
      <w:r>
        <w:rPr>
          <w:rFonts w:hint="eastAsia" w:ascii="华文行楷" w:eastAsia="华文行楷"/>
          <w:sz w:val="28"/>
          <w:szCs w:val="28"/>
        </w:rPr>
        <w:t>)       人数</w:t>
      </w:r>
      <w:r>
        <w:rPr>
          <w:rFonts w:hint="eastAsia" w:ascii="华文行楷" w:eastAsia="华文行楷"/>
          <w:sz w:val="28"/>
          <w:szCs w:val="28"/>
          <w:u w:val="single"/>
        </w:rPr>
        <w:t>2</w:t>
      </w:r>
      <w:r>
        <w:rPr>
          <w:rFonts w:ascii="华文行楷" w:eastAsia="华文行楷"/>
          <w:sz w:val="28"/>
          <w:szCs w:val="28"/>
          <w:u w:val="single"/>
        </w:rPr>
        <w:t>0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915"/>
        <w:gridCol w:w="1149"/>
        <w:gridCol w:w="992"/>
        <w:gridCol w:w="382"/>
        <w:gridCol w:w="850"/>
        <w:gridCol w:w="469"/>
        <w:gridCol w:w="567"/>
        <w:gridCol w:w="790"/>
        <w:gridCol w:w="1053"/>
        <w:gridCol w:w="785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915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4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7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英国刑事证据法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20018167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推荐选修课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Paul Roberts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美国证据法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20018168</w:t>
            </w:r>
          </w:p>
        </w:tc>
        <w:tc>
          <w:tcPr>
            <w:tcW w:w="99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推荐选修课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Ronald Allen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律师职业与实务 </w:t>
            </w:r>
            <w:r>
              <w:rPr>
                <w:szCs w:val="21"/>
              </w:rPr>
              <w:t xml:space="preserve">                                                                     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0018144</w:t>
            </w:r>
          </w:p>
        </w:tc>
        <w:tc>
          <w:tcPr>
            <w:tcW w:w="99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推荐选修课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ThomasMan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时间待定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15" w:type="dxa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专业训练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6个月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7-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月学院统一安排3学分法学训练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15" w:type="dxa"/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开题与分流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第1</w:t>
            </w:r>
            <w:r>
              <w:rPr>
                <w:rFonts w:ascii="黑体" w:hAnsi="黑体" w:eastAsia="黑体"/>
                <w:szCs w:val="21"/>
              </w:rPr>
              <w:t>6</w:t>
            </w:r>
            <w:r>
              <w:rPr>
                <w:rFonts w:hint="eastAsia" w:ascii="黑体" w:hAnsi="黑体" w:eastAsia="黑体"/>
                <w:szCs w:val="21"/>
              </w:rPr>
              <w:t>周待定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189" w:firstLineChars="90"/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科地202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马克思主义学院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6-10</w:t>
            </w:r>
            <w:r>
              <w:rPr>
                <w:rFonts w:ascii="黑体" w:hAnsi="黑体" w:eastAsia="黑体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科学哲学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10018107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推荐选修课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304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肖峰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4月</w:t>
            </w:r>
          </w:p>
        </w:tc>
      </w:tr>
    </w:tbl>
    <w:p>
      <w:pPr>
        <w:spacing w:before="312" w:beforeLines="100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法律硕士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>司法文明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2019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>(上课地点：昌平)         人数</w:t>
      </w:r>
      <w:r>
        <w:rPr>
          <w:rFonts w:hint="eastAsia" w:ascii="华文行楷" w:eastAsia="华文行楷"/>
          <w:sz w:val="28"/>
          <w:szCs w:val="28"/>
          <w:u w:val="single"/>
        </w:rPr>
        <w:t>2</w:t>
      </w:r>
      <w:r>
        <w:rPr>
          <w:rFonts w:ascii="华文行楷" w:eastAsia="华文行楷"/>
          <w:sz w:val="28"/>
          <w:szCs w:val="28"/>
          <w:u w:val="single"/>
        </w:rPr>
        <w:t>0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102"/>
        <w:gridCol w:w="1142"/>
        <w:gridCol w:w="813"/>
        <w:gridCol w:w="425"/>
        <w:gridCol w:w="567"/>
        <w:gridCol w:w="567"/>
        <w:gridCol w:w="709"/>
        <w:gridCol w:w="850"/>
        <w:gridCol w:w="862"/>
        <w:gridCol w:w="9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02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逸夫楼1002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徐新燕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行政法与行政诉讼法学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20018116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端2</w:t>
            </w:r>
            <w:r>
              <w:rPr>
                <w:szCs w:val="21"/>
              </w:rPr>
              <w:t>01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宗婷婷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经济法学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20018190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端3</w:t>
            </w:r>
            <w:r>
              <w:rPr>
                <w:szCs w:val="21"/>
              </w:rPr>
              <w:t>01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张钦昱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国际法学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20018181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端3</w:t>
            </w:r>
            <w:r>
              <w:rPr>
                <w:szCs w:val="21"/>
              </w:rPr>
              <w:t>12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郭红岩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杜新丽张西峰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1-3周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4-6周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证据法学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20018153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端4</w:t>
            </w:r>
            <w:r>
              <w:rPr>
                <w:szCs w:val="21"/>
              </w:rPr>
              <w:t>12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林静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科学证据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20018111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端2</w:t>
            </w:r>
            <w:r>
              <w:rPr>
                <w:szCs w:val="21"/>
              </w:rPr>
              <w:t>10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吴丹红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实践教学与训练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6个月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注：不需要安排教室</w:t>
            </w: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5" w:leftChars="-50" w:right="-105" w:rightChars="-50"/>
        <w:jc w:val="center"/>
        <w:textAlignment w:val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证据法学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5" w:leftChars="-50" w:right="-105" w:rightChars="-50"/>
        <w:jc w:val="center"/>
        <w:textAlignment w:val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2019</w:t>
      </w:r>
      <w:r>
        <w:rPr>
          <w:rFonts w:hint="eastAsia" w:eastAsia="黑体"/>
          <w:sz w:val="28"/>
          <w:szCs w:val="28"/>
        </w:rPr>
        <w:t>-</w:t>
      </w:r>
      <w:r>
        <w:rPr>
          <w:rFonts w:eastAsia="黑体"/>
          <w:sz w:val="28"/>
          <w:szCs w:val="28"/>
        </w:rPr>
        <w:t>2020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5" w:leftChars="-50" w:right="-105" w:rightChars="-50"/>
        <w:jc w:val="center"/>
        <w:textAlignment w:val="auto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2018</w:t>
      </w:r>
      <w:r>
        <w:rPr>
          <w:rFonts w:hint="eastAsia" w:eastAsia="黑体"/>
          <w:sz w:val="28"/>
          <w:szCs w:val="28"/>
        </w:rPr>
        <w:t xml:space="preserve">级第四学期  </w:t>
      </w:r>
      <w:r>
        <w:rPr>
          <w:rFonts w:hint="eastAsia" w:ascii="华文行楷" w:eastAsia="华文行楷"/>
          <w:sz w:val="28"/>
          <w:szCs w:val="28"/>
        </w:rPr>
        <w:t>(上课地点：学院</w:t>
      </w:r>
      <w:r>
        <w:rPr>
          <w:rFonts w:ascii="华文行楷" w:eastAsia="华文行楷"/>
          <w:sz w:val="28"/>
          <w:szCs w:val="28"/>
        </w:rPr>
        <w:t>路</w:t>
      </w:r>
      <w:r>
        <w:rPr>
          <w:rFonts w:hint="eastAsia" w:ascii="华文行楷" w:eastAsia="华文行楷"/>
          <w:sz w:val="28"/>
          <w:szCs w:val="28"/>
        </w:rPr>
        <w:t>)     人数</w:t>
      </w:r>
      <w:r>
        <w:rPr>
          <w:rFonts w:hint="eastAsia" w:ascii="华文行楷" w:eastAsia="华文行楷"/>
          <w:sz w:val="28"/>
          <w:szCs w:val="28"/>
          <w:u w:val="single"/>
        </w:rPr>
        <w:t>15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125"/>
        <w:gridCol w:w="864"/>
        <w:gridCol w:w="515"/>
        <w:gridCol w:w="648"/>
        <w:gridCol w:w="549"/>
        <w:gridCol w:w="693"/>
        <w:gridCol w:w="523"/>
        <w:gridCol w:w="859"/>
        <w:gridCol w:w="68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学期</w:t>
            </w:r>
            <w:r>
              <w:t>论文</w:t>
            </w:r>
            <w:r>
              <w:rPr>
                <w:rFonts w:hint="eastAsia"/>
              </w:rPr>
              <w:t>（四）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10101804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其他培养环节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3" w:type="dxa"/>
          </w:tcPr>
          <w:p>
            <w:pPr>
              <w:widowControl/>
              <w:jc w:val="center"/>
              <w:rPr>
                <w:w w:val="8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各导师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导师评阅后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周前统一交教学办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读书报告（四）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10101808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非学位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3" w:type="dxa"/>
          </w:tcPr>
          <w:p>
            <w:pPr>
              <w:widowControl/>
              <w:jc w:val="center"/>
              <w:rPr>
                <w:w w:val="8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各导师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导师评阅后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周前统一交教学办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社会实践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其他培养环节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3" w:type="dxa"/>
          </w:tcPr>
          <w:p>
            <w:pPr>
              <w:widowControl/>
              <w:jc w:val="center"/>
              <w:rPr>
                <w:w w:val="8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各导师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不需要教室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105" w:leftChars="-50" w:right="-105" w:rightChars="-50"/>
        <w:jc w:val="center"/>
        <w:textAlignment w:val="auto"/>
        <w:rPr>
          <w:rFonts w:hint="eastAsia"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u w:val="single"/>
        </w:rPr>
        <w:t xml:space="preserve">证据法学 </w:t>
      </w:r>
      <w:r>
        <w:rPr>
          <w:rFonts w:hint="eastAsia" w:eastAsia="黑体"/>
          <w:sz w:val="28"/>
          <w:szCs w:val="28"/>
          <w:u w:val="none"/>
        </w:rPr>
        <w:t>方向硕士生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105" w:leftChars="-50" w:right="-105" w:rightChars="-50"/>
        <w:jc w:val="center"/>
        <w:textAlignment w:val="auto"/>
        <w:rPr>
          <w:rFonts w:hint="eastAsia"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u w:val="none"/>
        </w:rPr>
        <w:t>2019-2020学年第二学期课程表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-105" w:leftChars="-50" w:right="-105" w:rightChars="-50"/>
        <w:jc w:val="center"/>
        <w:textAlignment w:val="auto"/>
        <w:rPr>
          <w:rFonts w:hint="eastAsia" w:ascii="华文行楷" w:eastAsia="华文行楷"/>
          <w:sz w:val="28"/>
          <w:szCs w:val="28"/>
        </w:rPr>
      </w:pPr>
      <w:r>
        <w:rPr>
          <w:rFonts w:hint="eastAsia" w:eastAsia="黑体"/>
          <w:sz w:val="28"/>
          <w:szCs w:val="28"/>
        </w:rPr>
        <w:t>2019级第二学期</w:t>
      </w:r>
      <w:r>
        <w:rPr>
          <w:rFonts w:hint="eastAsia" w:eastAsia="黑体"/>
          <w:sz w:val="28"/>
          <w:szCs w:val="28"/>
          <w:u w:val="none"/>
        </w:rPr>
        <w:t xml:space="preserve">  </w:t>
      </w:r>
      <w:r>
        <w:rPr>
          <w:rFonts w:hint="eastAsia" w:ascii="华文行楷" w:eastAsia="华文行楷"/>
          <w:sz w:val="28"/>
          <w:szCs w:val="28"/>
        </w:rPr>
        <w:t xml:space="preserve">(上课地点：学院路) </w:t>
      </w:r>
      <w:r>
        <w:rPr>
          <w:rFonts w:hint="eastAsia" w:eastAsia="黑体"/>
          <w:sz w:val="28"/>
          <w:szCs w:val="28"/>
          <w:u w:val="none"/>
        </w:rPr>
        <w:t xml:space="preserve">   </w:t>
      </w:r>
      <w:r>
        <w:rPr>
          <w:rFonts w:hint="eastAsia" w:ascii="华文行楷" w:eastAsia="华文行楷"/>
          <w:sz w:val="28"/>
          <w:szCs w:val="28"/>
        </w:rPr>
        <w:t>人数</w:t>
      </w:r>
      <w:r>
        <w:rPr>
          <w:rFonts w:hint="eastAsia" w:ascii="华文行楷" w:eastAsia="华文行楷"/>
          <w:sz w:val="28"/>
          <w:szCs w:val="28"/>
          <w:u w:val="single"/>
        </w:rPr>
        <w:t>15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029"/>
        <w:gridCol w:w="1134"/>
        <w:gridCol w:w="850"/>
        <w:gridCol w:w="567"/>
        <w:gridCol w:w="426"/>
        <w:gridCol w:w="567"/>
        <w:gridCol w:w="708"/>
        <w:gridCol w:w="709"/>
        <w:gridCol w:w="1134"/>
        <w:gridCol w:w="85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029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科地202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司法鉴定学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10018120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王元凤等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-15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刑事证据法专题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10018129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李训虎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专业外语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20018156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曹晶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外国证据法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1001812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张保生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证据分析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10018101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吴洪淇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1-7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律师职业与实务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20018144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Thomas Man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4-5月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科学哲学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10018107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304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肖峰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民法学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新地106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吴香香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刑法学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新地105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研究生院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专业实习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10101201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专业实践课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w w:val="8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各导师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7-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月学院统一安排3学分法学训练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学期</w:t>
            </w:r>
            <w:r>
              <w:t>论文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10101802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其他培养环节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不需要教室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导师评阅后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周前统一交教学办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2029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读书报告（二）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10101806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选修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非学位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不需要教室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t>各导师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导师评阅后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周前统一交教学办</w:t>
            </w: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司法文明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9</w:t>
      </w:r>
      <w:r>
        <w:rPr>
          <w:rFonts w:hint="eastAsia" w:eastAsia="黑体"/>
          <w:sz w:val="28"/>
          <w:szCs w:val="28"/>
        </w:rPr>
        <w:t>-20</w:t>
      </w:r>
      <w:r>
        <w:rPr>
          <w:rFonts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2019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hint="eastAsia" w:ascii="华文行楷" w:eastAsia="华文行楷"/>
          <w:sz w:val="28"/>
          <w:szCs w:val="28"/>
        </w:rPr>
        <w:t xml:space="preserve">  (上课地点：学院</w:t>
      </w:r>
      <w:r>
        <w:rPr>
          <w:rFonts w:ascii="华文行楷" w:eastAsia="华文行楷"/>
          <w:sz w:val="28"/>
          <w:szCs w:val="28"/>
        </w:rPr>
        <w:t>路</w:t>
      </w:r>
      <w:r>
        <w:rPr>
          <w:rFonts w:hint="eastAsia" w:ascii="华文行楷" w:eastAsia="华文行楷"/>
          <w:sz w:val="28"/>
          <w:szCs w:val="28"/>
        </w:rPr>
        <w:t>)       人数</w:t>
      </w:r>
      <w:r>
        <w:rPr>
          <w:rFonts w:hint="eastAsia" w:ascii="华文行楷" w:eastAsia="华文行楷"/>
          <w:sz w:val="28"/>
          <w:szCs w:val="28"/>
          <w:u w:val="single"/>
        </w:rPr>
        <w:t>1</w:t>
      </w:r>
      <w:r>
        <w:rPr>
          <w:rFonts w:hint="eastAsia" w:ascii="华文行楷" w:eastAsia="华文行楷"/>
          <w:sz w:val="28"/>
          <w:szCs w:val="28"/>
          <w:u w:val="single"/>
          <w:lang w:val="en-US" w:eastAsia="zh-CN"/>
        </w:rPr>
        <w:t>4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06"/>
        <w:gridCol w:w="1175"/>
        <w:gridCol w:w="850"/>
        <w:gridCol w:w="525"/>
        <w:gridCol w:w="612"/>
        <w:gridCol w:w="525"/>
        <w:gridCol w:w="700"/>
        <w:gridCol w:w="742"/>
        <w:gridCol w:w="916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06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学位公共课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新地103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习近平新时代中国特色社会主义法治思想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公共学位课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慕课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法学前沿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-8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新地103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导师研讨课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周前统一交成绩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学期</w:t>
            </w:r>
            <w:r>
              <w:t>论文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30101802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必修</w:t>
            </w:r>
          </w:p>
          <w:p>
            <w:pPr>
              <w:jc w:val="center"/>
              <w:rPr>
                <w:szCs w:val="21"/>
              </w:rPr>
            </w:pPr>
            <w:r>
              <w:t>非学位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t>各导师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周前统一交成绩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读书报告（二）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30101806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选修</w:t>
            </w:r>
          </w:p>
          <w:p>
            <w:pPr>
              <w:jc w:val="center"/>
              <w:rPr>
                <w:szCs w:val="21"/>
              </w:rPr>
            </w:pPr>
            <w:r>
              <w:t>非学位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t>各导师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周前统一交成绩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widowControl/>
        <w:jc w:val="left"/>
        <w:rPr>
          <w:rFonts w:eastAsia="黑体"/>
          <w:sz w:val="28"/>
          <w:szCs w:val="28"/>
          <w:u w:val="single"/>
        </w:rPr>
      </w:pPr>
    </w:p>
    <w:p>
      <w:pPr>
        <w:widowControl/>
        <w:jc w:val="left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证据法学</w:t>
      </w:r>
      <w:r>
        <w:rPr>
          <w:rFonts w:hint="eastAsia"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9</w:t>
      </w:r>
      <w:r>
        <w:rPr>
          <w:rFonts w:hint="eastAsia" w:eastAsia="黑体"/>
          <w:sz w:val="28"/>
          <w:szCs w:val="28"/>
        </w:rPr>
        <w:t>-20</w:t>
      </w:r>
      <w:r>
        <w:rPr>
          <w:rFonts w:eastAsia="黑体"/>
          <w:sz w:val="28"/>
          <w:szCs w:val="28"/>
        </w:rPr>
        <w:t>20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2019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hint="eastAsia" w:ascii="华文行楷" w:eastAsia="华文行楷"/>
          <w:sz w:val="28"/>
          <w:szCs w:val="28"/>
        </w:rPr>
        <w:t xml:space="preserve">  (上课地点：学院</w:t>
      </w:r>
      <w:r>
        <w:rPr>
          <w:rFonts w:ascii="华文行楷" w:eastAsia="华文行楷"/>
          <w:sz w:val="28"/>
          <w:szCs w:val="28"/>
        </w:rPr>
        <w:t>路</w:t>
      </w:r>
      <w:r>
        <w:rPr>
          <w:rFonts w:hint="eastAsia" w:ascii="华文行楷" w:eastAsia="华文行楷"/>
          <w:sz w:val="28"/>
          <w:szCs w:val="28"/>
        </w:rPr>
        <w:t>)        人数</w:t>
      </w:r>
      <w:r>
        <w:rPr>
          <w:rFonts w:hint="eastAsia" w:ascii="华文行楷" w:eastAsia="华文行楷"/>
          <w:sz w:val="28"/>
          <w:szCs w:val="28"/>
          <w:u w:val="single"/>
          <w:lang w:val="en-US" w:eastAsia="zh-CN"/>
        </w:rPr>
        <w:t>10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06"/>
        <w:gridCol w:w="1187"/>
        <w:gridCol w:w="838"/>
        <w:gridCol w:w="550"/>
        <w:gridCol w:w="612"/>
        <w:gridCol w:w="488"/>
        <w:gridCol w:w="712"/>
        <w:gridCol w:w="742"/>
        <w:gridCol w:w="916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06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4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新地103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—8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习近平新时代中国特色社会主义法治思想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公共学位课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慕课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法学前沿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-8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新地103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导师研讨课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周前统一交成绩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学期</w:t>
            </w:r>
            <w:r>
              <w:t>论文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30101802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必修</w:t>
            </w:r>
          </w:p>
          <w:p>
            <w:pPr>
              <w:jc w:val="center"/>
              <w:rPr>
                <w:szCs w:val="21"/>
              </w:rPr>
            </w:pPr>
            <w:r>
              <w:t>非学位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0.5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t>各导师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周前统一交成绩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0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读书报告（二）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30101806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选修</w:t>
            </w:r>
          </w:p>
          <w:p>
            <w:pPr>
              <w:jc w:val="center"/>
            </w:pPr>
            <w:r>
              <w:t>非学位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1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不需要教室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</w:pPr>
            <w:r>
              <w:t>各导师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t>导师评阅后</w:t>
            </w:r>
            <w:r>
              <w:rPr>
                <w:rFonts w:hint="eastAsia"/>
              </w:rPr>
              <w:t>，</w:t>
            </w:r>
            <w:r>
              <w:t>第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周前统一交成绩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补修课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补课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1906" w:h="16838"/>
      <w:pgMar w:top="709" w:right="1418" w:bottom="142" w:left="1418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6B4781"/>
    <w:rsid w:val="000008FC"/>
    <w:rsid w:val="0002403F"/>
    <w:rsid w:val="000401D7"/>
    <w:rsid w:val="00050357"/>
    <w:rsid w:val="00050F3B"/>
    <w:rsid w:val="00057D2B"/>
    <w:rsid w:val="00076E02"/>
    <w:rsid w:val="000A34FC"/>
    <w:rsid w:val="000A59C0"/>
    <w:rsid w:val="000C6331"/>
    <w:rsid w:val="000F18BA"/>
    <w:rsid w:val="00114809"/>
    <w:rsid w:val="001155AE"/>
    <w:rsid w:val="00151731"/>
    <w:rsid w:val="001525C0"/>
    <w:rsid w:val="00152D61"/>
    <w:rsid w:val="001A63D7"/>
    <w:rsid w:val="001F3D52"/>
    <w:rsid w:val="00201D4F"/>
    <w:rsid w:val="00201F89"/>
    <w:rsid w:val="002054FF"/>
    <w:rsid w:val="002110B1"/>
    <w:rsid w:val="002177A4"/>
    <w:rsid w:val="0022463D"/>
    <w:rsid w:val="002262A7"/>
    <w:rsid w:val="00243E22"/>
    <w:rsid w:val="00260B0D"/>
    <w:rsid w:val="002629E1"/>
    <w:rsid w:val="002668AF"/>
    <w:rsid w:val="00275206"/>
    <w:rsid w:val="0029156F"/>
    <w:rsid w:val="00295C0B"/>
    <w:rsid w:val="002B4E9F"/>
    <w:rsid w:val="002C30F8"/>
    <w:rsid w:val="002C4B80"/>
    <w:rsid w:val="002C6D73"/>
    <w:rsid w:val="002D3FE9"/>
    <w:rsid w:val="002D5E0B"/>
    <w:rsid w:val="002D60B0"/>
    <w:rsid w:val="002D680E"/>
    <w:rsid w:val="002F6785"/>
    <w:rsid w:val="002F67CB"/>
    <w:rsid w:val="0031743F"/>
    <w:rsid w:val="00321A75"/>
    <w:rsid w:val="003340FB"/>
    <w:rsid w:val="00344B60"/>
    <w:rsid w:val="00375B62"/>
    <w:rsid w:val="003963F5"/>
    <w:rsid w:val="003A4E06"/>
    <w:rsid w:val="003A62CA"/>
    <w:rsid w:val="003C7B1F"/>
    <w:rsid w:val="003D0131"/>
    <w:rsid w:val="00417D33"/>
    <w:rsid w:val="00421F9D"/>
    <w:rsid w:val="004247C6"/>
    <w:rsid w:val="0043177D"/>
    <w:rsid w:val="00454270"/>
    <w:rsid w:val="00460C5B"/>
    <w:rsid w:val="0047185D"/>
    <w:rsid w:val="00471CE9"/>
    <w:rsid w:val="00476712"/>
    <w:rsid w:val="004866CC"/>
    <w:rsid w:val="004867FD"/>
    <w:rsid w:val="004A7BC6"/>
    <w:rsid w:val="004E3FD6"/>
    <w:rsid w:val="004F449D"/>
    <w:rsid w:val="00514A3C"/>
    <w:rsid w:val="00515F66"/>
    <w:rsid w:val="0057750B"/>
    <w:rsid w:val="005844B2"/>
    <w:rsid w:val="00586050"/>
    <w:rsid w:val="005A58DE"/>
    <w:rsid w:val="005A709D"/>
    <w:rsid w:val="005B3DA3"/>
    <w:rsid w:val="005C6A91"/>
    <w:rsid w:val="005D0117"/>
    <w:rsid w:val="005D50CB"/>
    <w:rsid w:val="00630FEF"/>
    <w:rsid w:val="006412E2"/>
    <w:rsid w:val="006640EF"/>
    <w:rsid w:val="00674585"/>
    <w:rsid w:val="006B3B6E"/>
    <w:rsid w:val="006F190C"/>
    <w:rsid w:val="006F3CE9"/>
    <w:rsid w:val="00705E81"/>
    <w:rsid w:val="00722F20"/>
    <w:rsid w:val="00730009"/>
    <w:rsid w:val="00752669"/>
    <w:rsid w:val="007538E0"/>
    <w:rsid w:val="00780D1E"/>
    <w:rsid w:val="007A4E9B"/>
    <w:rsid w:val="007B5351"/>
    <w:rsid w:val="007C7D01"/>
    <w:rsid w:val="007D4B1A"/>
    <w:rsid w:val="007F68A0"/>
    <w:rsid w:val="008156A8"/>
    <w:rsid w:val="00826F27"/>
    <w:rsid w:val="008E1290"/>
    <w:rsid w:val="009119D5"/>
    <w:rsid w:val="0091592D"/>
    <w:rsid w:val="00931978"/>
    <w:rsid w:val="0093468E"/>
    <w:rsid w:val="00953801"/>
    <w:rsid w:val="0096103E"/>
    <w:rsid w:val="00983E02"/>
    <w:rsid w:val="009A1516"/>
    <w:rsid w:val="009A5F6A"/>
    <w:rsid w:val="009A6D58"/>
    <w:rsid w:val="009E2931"/>
    <w:rsid w:val="009F7009"/>
    <w:rsid w:val="00A056BB"/>
    <w:rsid w:val="00AA0F2F"/>
    <w:rsid w:val="00B17B3E"/>
    <w:rsid w:val="00B35C8F"/>
    <w:rsid w:val="00B61039"/>
    <w:rsid w:val="00B65FC2"/>
    <w:rsid w:val="00B73AB7"/>
    <w:rsid w:val="00B835CF"/>
    <w:rsid w:val="00BA0C9D"/>
    <w:rsid w:val="00BB2AB5"/>
    <w:rsid w:val="00BD451F"/>
    <w:rsid w:val="00BE0320"/>
    <w:rsid w:val="00BE2CB0"/>
    <w:rsid w:val="00BE34F7"/>
    <w:rsid w:val="00C17292"/>
    <w:rsid w:val="00C24B67"/>
    <w:rsid w:val="00C57BBE"/>
    <w:rsid w:val="00C71038"/>
    <w:rsid w:val="00C9473D"/>
    <w:rsid w:val="00C96315"/>
    <w:rsid w:val="00CA22DE"/>
    <w:rsid w:val="00CA5421"/>
    <w:rsid w:val="00CB3169"/>
    <w:rsid w:val="00CD7C11"/>
    <w:rsid w:val="00CE02CE"/>
    <w:rsid w:val="00D15D94"/>
    <w:rsid w:val="00D35CE4"/>
    <w:rsid w:val="00D647DF"/>
    <w:rsid w:val="00D65921"/>
    <w:rsid w:val="00D937E1"/>
    <w:rsid w:val="00D96CD6"/>
    <w:rsid w:val="00DB4F15"/>
    <w:rsid w:val="00DD3448"/>
    <w:rsid w:val="00E10793"/>
    <w:rsid w:val="00E10DBC"/>
    <w:rsid w:val="00E218FB"/>
    <w:rsid w:val="00E21FA8"/>
    <w:rsid w:val="00E25677"/>
    <w:rsid w:val="00E276BB"/>
    <w:rsid w:val="00E31442"/>
    <w:rsid w:val="00E378F8"/>
    <w:rsid w:val="00E4016B"/>
    <w:rsid w:val="00E44713"/>
    <w:rsid w:val="00E50666"/>
    <w:rsid w:val="00E51C5E"/>
    <w:rsid w:val="00E6721E"/>
    <w:rsid w:val="00EA2417"/>
    <w:rsid w:val="00EC40B1"/>
    <w:rsid w:val="00EF5B9E"/>
    <w:rsid w:val="00EF6BBC"/>
    <w:rsid w:val="00F15648"/>
    <w:rsid w:val="00F21C38"/>
    <w:rsid w:val="00F30735"/>
    <w:rsid w:val="00F577AF"/>
    <w:rsid w:val="00F725FC"/>
    <w:rsid w:val="00F77C96"/>
    <w:rsid w:val="00F83DAF"/>
    <w:rsid w:val="00F87316"/>
    <w:rsid w:val="00FA2312"/>
    <w:rsid w:val="00FB463B"/>
    <w:rsid w:val="00FC5EB4"/>
    <w:rsid w:val="00FD32C0"/>
    <w:rsid w:val="00FE60E2"/>
    <w:rsid w:val="00FF0570"/>
    <w:rsid w:val="00FF29D8"/>
    <w:rsid w:val="01287ED8"/>
    <w:rsid w:val="01356373"/>
    <w:rsid w:val="015931EF"/>
    <w:rsid w:val="0180699D"/>
    <w:rsid w:val="02274761"/>
    <w:rsid w:val="02752C49"/>
    <w:rsid w:val="02801B10"/>
    <w:rsid w:val="029E771A"/>
    <w:rsid w:val="02A56F7F"/>
    <w:rsid w:val="03770A31"/>
    <w:rsid w:val="03814F4A"/>
    <w:rsid w:val="03DA5C27"/>
    <w:rsid w:val="03EF0AAE"/>
    <w:rsid w:val="03FD3866"/>
    <w:rsid w:val="0436198B"/>
    <w:rsid w:val="04C13FAE"/>
    <w:rsid w:val="04CF2D8B"/>
    <w:rsid w:val="050A38F9"/>
    <w:rsid w:val="05995A18"/>
    <w:rsid w:val="06A815EB"/>
    <w:rsid w:val="06DC1608"/>
    <w:rsid w:val="06EC3468"/>
    <w:rsid w:val="071C237A"/>
    <w:rsid w:val="07B20BD7"/>
    <w:rsid w:val="07B40037"/>
    <w:rsid w:val="07E564DD"/>
    <w:rsid w:val="07F54119"/>
    <w:rsid w:val="083A44E3"/>
    <w:rsid w:val="08D20BDC"/>
    <w:rsid w:val="08E42776"/>
    <w:rsid w:val="08FF3127"/>
    <w:rsid w:val="09232124"/>
    <w:rsid w:val="0A1D2FE0"/>
    <w:rsid w:val="0A334055"/>
    <w:rsid w:val="0A3359BE"/>
    <w:rsid w:val="0A97202A"/>
    <w:rsid w:val="0A976A6E"/>
    <w:rsid w:val="0AC30D26"/>
    <w:rsid w:val="0AD537AD"/>
    <w:rsid w:val="0B325BDD"/>
    <w:rsid w:val="0B5C23EF"/>
    <w:rsid w:val="0B8041A3"/>
    <w:rsid w:val="0BD23372"/>
    <w:rsid w:val="0C56591E"/>
    <w:rsid w:val="0CB1147B"/>
    <w:rsid w:val="0D1E378B"/>
    <w:rsid w:val="0D6C732F"/>
    <w:rsid w:val="0D7317B4"/>
    <w:rsid w:val="0D99645D"/>
    <w:rsid w:val="0DEA7120"/>
    <w:rsid w:val="0DED7BC4"/>
    <w:rsid w:val="0DF05E91"/>
    <w:rsid w:val="0E160765"/>
    <w:rsid w:val="0E515FE1"/>
    <w:rsid w:val="0E7823C4"/>
    <w:rsid w:val="0EB21CD9"/>
    <w:rsid w:val="0EC75844"/>
    <w:rsid w:val="0ECA4CA3"/>
    <w:rsid w:val="0EFF286B"/>
    <w:rsid w:val="0F9B5A0D"/>
    <w:rsid w:val="1012475D"/>
    <w:rsid w:val="11B60A8B"/>
    <w:rsid w:val="12012CE8"/>
    <w:rsid w:val="12024549"/>
    <w:rsid w:val="12673E82"/>
    <w:rsid w:val="133C417B"/>
    <w:rsid w:val="13530E25"/>
    <w:rsid w:val="13C076BF"/>
    <w:rsid w:val="13E73AAD"/>
    <w:rsid w:val="14832E34"/>
    <w:rsid w:val="14AC64CD"/>
    <w:rsid w:val="153529C2"/>
    <w:rsid w:val="15545859"/>
    <w:rsid w:val="1568203C"/>
    <w:rsid w:val="15E348B7"/>
    <w:rsid w:val="163F43AB"/>
    <w:rsid w:val="164B2F7A"/>
    <w:rsid w:val="16AC7D21"/>
    <w:rsid w:val="16D23834"/>
    <w:rsid w:val="175D1B1D"/>
    <w:rsid w:val="17920F74"/>
    <w:rsid w:val="17AB2003"/>
    <w:rsid w:val="17F1227C"/>
    <w:rsid w:val="18E055C8"/>
    <w:rsid w:val="190A3E0E"/>
    <w:rsid w:val="190C51FD"/>
    <w:rsid w:val="19585AD5"/>
    <w:rsid w:val="1A32777F"/>
    <w:rsid w:val="1A703C1D"/>
    <w:rsid w:val="1A9862D1"/>
    <w:rsid w:val="1AF000A4"/>
    <w:rsid w:val="1B4A2A83"/>
    <w:rsid w:val="1BC95B07"/>
    <w:rsid w:val="1BD553BA"/>
    <w:rsid w:val="1BFE4ADF"/>
    <w:rsid w:val="1CA40C0C"/>
    <w:rsid w:val="1CE21E36"/>
    <w:rsid w:val="1CF533AD"/>
    <w:rsid w:val="1D12791F"/>
    <w:rsid w:val="1D37746D"/>
    <w:rsid w:val="1D7259C2"/>
    <w:rsid w:val="1DAE253C"/>
    <w:rsid w:val="1E032AF0"/>
    <w:rsid w:val="1E824F0B"/>
    <w:rsid w:val="1F0145D3"/>
    <w:rsid w:val="1F4A21A2"/>
    <w:rsid w:val="1F9936DF"/>
    <w:rsid w:val="1F9B09D7"/>
    <w:rsid w:val="1FF31386"/>
    <w:rsid w:val="20106530"/>
    <w:rsid w:val="20433966"/>
    <w:rsid w:val="20D64D60"/>
    <w:rsid w:val="20F15044"/>
    <w:rsid w:val="20FE7393"/>
    <w:rsid w:val="212C3222"/>
    <w:rsid w:val="2166469B"/>
    <w:rsid w:val="21AD246A"/>
    <w:rsid w:val="22034991"/>
    <w:rsid w:val="221A7CEE"/>
    <w:rsid w:val="222B2868"/>
    <w:rsid w:val="22890B7D"/>
    <w:rsid w:val="230B114D"/>
    <w:rsid w:val="235160AF"/>
    <w:rsid w:val="23D128DA"/>
    <w:rsid w:val="246448B1"/>
    <w:rsid w:val="246B0EDF"/>
    <w:rsid w:val="247F75EB"/>
    <w:rsid w:val="248C0C1F"/>
    <w:rsid w:val="24FC11AF"/>
    <w:rsid w:val="25225ACC"/>
    <w:rsid w:val="252F124A"/>
    <w:rsid w:val="25966F0D"/>
    <w:rsid w:val="25A13EA4"/>
    <w:rsid w:val="25E41C9F"/>
    <w:rsid w:val="25F400D5"/>
    <w:rsid w:val="266B4781"/>
    <w:rsid w:val="2670346A"/>
    <w:rsid w:val="26D86622"/>
    <w:rsid w:val="27821D77"/>
    <w:rsid w:val="279D7210"/>
    <w:rsid w:val="27FF3FFD"/>
    <w:rsid w:val="28281A25"/>
    <w:rsid w:val="282C34E5"/>
    <w:rsid w:val="28586E90"/>
    <w:rsid w:val="28902B02"/>
    <w:rsid w:val="29242C09"/>
    <w:rsid w:val="29B60414"/>
    <w:rsid w:val="2A7B1CB9"/>
    <w:rsid w:val="2AA76A26"/>
    <w:rsid w:val="2B1C7AC9"/>
    <w:rsid w:val="2B264D32"/>
    <w:rsid w:val="2BF760F0"/>
    <w:rsid w:val="2BFF4429"/>
    <w:rsid w:val="2C6009DF"/>
    <w:rsid w:val="2C8E64BA"/>
    <w:rsid w:val="2CE322DD"/>
    <w:rsid w:val="2D2B53E8"/>
    <w:rsid w:val="2D666A6E"/>
    <w:rsid w:val="2DDD49C9"/>
    <w:rsid w:val="2E2C776E"/>
    <w:rsid w:val="2E3D4B8C"/>
    <w:rsid w:val="2E556563"/>
    <w:rsid w:val="2EA321D1"/>
    <w:rsid w:val="2EAD4344"/>
    <w:rsid w:val="2EEA09AB"/>
    <w:rsid w:val="2F1E0D88"/>
    <w:rsid w:val="2F782F56"/>
    <w:rsid w:val="302F5367"/>
    <w:rsid w:val="30A54FEB"/>
    <w:rsid w:val="30A814D6"/>
    <w:rsid w:val="31031A46"/>
    <w:rsid w:val="31062CBC"/>
    <w:rsid w:val="310E36B5"/>
    <w:rsid w:val="3156178F"/>
    <w:rsid w:val="318263FC"/>
    <w:rsid w:val="31BF6DD4"/>
    <w:rsid w:val="31E22383"/>
    <w:rsid w:val="31EA43D3"/>
    <w:rsid w:val="32225ABD"/>
    <w:rsid w:val="3324341F"/>
    <w:rsid w:val="33722C46"/>
    <w:rsid w:val="3538308B"/>
    <w:rsid w:val="36297DA0"/>
    <w:rsid w:val="36335EB1"/>
    <w:rsid w:val="36D1217F"/>
    <w:rsid w:val="372106CD"/>
    <w:rsid w:val="37587281"/>
    <w:rsid w:val="376627A7"/>
    <w:rsid w:val="382D1EA6"/>
    <w:rsid w:val="385024AD"/>
    <w:rsid w:val="386A4041"/>
    <w:rsid w:val="3887034B"/>
    <w:rsid w:val="38AC6D03"/>
    <w:rsid w:val="38AF1C68"/>
    <w:rsid w:val="38F8793E"/>
    <w:rsid w:val="3A352C31"/>
    <w:rsid w:val="3B5F6697"/>
    <w:rsid w:val="3BD52226"/>
    <w:rsid w:val="3BD7609E"/>
    <w:rsid w:val="3C2B5DD3"/>
    <w:rsid w:val="3C71385A"/>
    <w:rsid w:val="3C760C04"/>
    <w:rsid w:val="3CAB0B71"/>
    <w:rsid w:val="3CAF32DE"/>
    <w:rsid w:val="3D242F7F"/>
    <w:rsid w:val="3DA4610F"/>
    <w:rsid w:val="3DCB7D12"/>
    <w:rsid w:val="3DDD5F12"/>
    <w:rsid w:val="3DF75DD6"/>
    <w:rsid w:val="3E172C62"/>
    <w:rsid w:val="3E4C7D9F"/>
    <w:rsid w:val="3EFF202F"/>
    <w:rsid w:val="3F2A60C1"/>
    <w:rsid w:val="3FDB4BF6"/>
    <w:rsid w:val="3FE440EE"/>
    <w:rsid w:val="3FEE4ED9"/>
    <w:rsid w:val="403471C5"/>
    <w:rsid w:val="41523140"/>
    <w:rsid w:val="416A2FCC"/>
    <w:rsid w:val="424804A8"/>
    <w:rsid w:val="426E2741"/>
    <w:rsid w:val="4288217B"/>
    <w:rsid w:val="42ED67C1"/>
    <w:rsid w:val="43120A4F"/>
    <w:rsid w:val="443A4BAC"/>
    <w:rsid w:val="443C7B4A"/>
    <w:rsid w:val="444B659A"/>
    <w:rsid w:val="44551E96"/>
    <w:rsid w:val="44927DF6"/>
    <w:rsid w:val="44982C52"/>
    <w:rsid w:val="457D3D34"/>
    <w:rsid w:val="45D73F69"/>
    <w:rsid w:val="46623145"/>
    <w:rsid w:val="469E541D"/>
    <w:rsid w:val="46CB3AA1"/>
    <w:rsid w:val="46DF78FE"/>
    <w:rsid w:val="46FA2CF2"/>
    <w:rsid w:val="485357EF"/>
    <w:rsid w:val="487D390E"/>
    <w:rsid w:val="49856D5C"/>
    <w:rsid w:val="49C50ACE"/>
    <w:rsid w:val="4A0C604A"/>
    <w:rsid w:val="4A893B2E"/>
    <w:rsid w:val="4AB75AD6"/>
    <w:rsid w:val="4B805038"/>
    <w:rsid w:val="4B8F492E"/>
    <w:rsid w:val="4BCE1DED"/>
    <w:rsid w:val="4C5F4E32"/>
    <w:rsid w:val="4CB36BAD"/>
    <w:rsid w:val="4D2300FC"/>
    <w:rsid w:val="4D2B1061"/>
    <w:rsid w:val="4D7B375A"/>
    <w:rsid w:val="4D8052CE"/>
    <w:rsid w:val="4DD13F23"/>
    <w:rsid w:val="4F170EE8"/>
    <w:rsid w:val="4F9B3FA3"/>
    <w:rsid w:val="50085CB6"/>
    <w:rsid w:val="51784CC4"/>
    <w:rsid w:val="519F2B88"/>
    <w:rsid w:val="51DA5446"/>
    <w:rsid w:val="524B1AD5"/>
    <w:rsid w:val="52714D76"/>
    <w:rsid w:val="52937559"/>
    <w:rsid w:val="52CC0CD5"/>
    <w:rsid w:val="52E33C36"/>
    <w:rsid w:val="52F36ED5"/>
    <w:rsid w:val="534B5A11"/>
    <w:rsid w:val="53607B13"/>
    <w:rsid w:val="54590575"/>
    <w:rsid w:val="54693A57"/>
    <w:rsid w:val="54D1627A"/>
    <w:rsid w:val="55021464"/>
    <w:rsid w:val="55661C33"/>
    <w:rsid w:val="557706F4"/>
    <w:rsid w:val="55891806"/>
    <w:rsid w:val="55EF43B2"/>
    <w:rsid w:val="55EF5B2E"/>
    <w:rsid w:val="56251B9E"/>
    <w:rsid w:val="565A1864"/>
    <w:rsid w:val="5682280F"/>
    <w:rsid w:val="56853547"/>
    <w:rsid w:val="57263C63"/>
    <w:rsid w:val="57347948"/>
    <w:rsid w:val="573651F1"/>
    <w:rsid w:val="576F73AC"/>
    <w:rsid w:val="57705F8A"/>
    <w:rsid w:val="57AA3442"/>
    <w:rsid w:val="57C06E22"/>
    <w:rsid w:val="57E3514C"/>
    <w:rsid w:val="580914B2"/>
    <w:rsid w:val="58541B07"/>
    <w:rsid w:val="5878443D"/>
    <w:rsid w:val="591C609A"/>
    <w:rsid w:val="592C1ED1"/>
    <w:rsid w:val="59C042A0"/>
    <w:rsid w:val="59F544FB"/>
    <w:rsid w:val="5A0C3967"/>
    <w:rsid w:val="5A0C7CDB"/>
    <w:rsid w:val="5AA845EA"/>
    <w:rsid w:val="5AAE78EF"/>
    <w:rsid w:val="5B8D0B62"/>
    <w:rsid w:val="5BEC1A5C"/>
    <w:rsid w:val="5C014AEA"/>
    <w:rsid w:val="5C2E1F44"/>
    <w:rsid w:val="5C4F5BB0"/>
    <w:rsid w:val="5C930043"/>
    <w:rsid w:val="5CA12A74"/>
    <w:rsid w:val="5D230F02"/>
    <w:rsid w:val="5D7C2DCF"/>
    <w:rsid w:val="5DB55709"/>
    <w:rsid w:val="5E1F1764"/>
    <w:rsid w:val="5E307FED"/>
    <w:rsid w:val="5E382125"/>
    <w:rsid w:val="5E4116FE"/>
    <w:rsid w:val="5E582A46"/>
    <w:rsid w:val="5E9371F5"/>
    <w:rsid w:val="5EAE25DB"/>
    <w:rsid w:val="5F3E303F"/>
    <w:rsid w:val="5F4B4A2A"/>
    <w:rsid w:val="5F64146D"/>
    <w:rsid w:val="5F8A3ED5"/>
    <w:rsid w:val="603B22A9"/>
    <w:rsid w:val="606A5D73"/>
    <w:rsid w:val="60994F86"/>
    <w:rsid w:val="6279666C"/>
    <w:rsid w:val="62E203F3"/>
    <w:rsid w:val="62F6584E"/>
    <w:rsid w:val="638B68BC"/>
    <w:rsid w:val="645774C7"/>
    <w:rsid w:val="64DD4B56"/>
    <w:rsid w:val="65A31A0A"/>
    <w:rsid w:val="65B629FB"/>
    <w:rsid w:val="65E50BD3"/>
    <w:rsid w:val="65FD1E5A"/>
    <w:rsid w:val="66B277CB"/>
    <w:rsid w:val="66B96E8B"/>
    <w:rsid w:val="66F16820"/>
    <w:rsid w:val="66F21D8E"/>
    <w:rsid w:val="66FA0D36"/>
    <w:rsid w:val="66FC53C2"/>
    <w:rsid w:val="67A80E20"/>
    <w:rsid w:val="68087AB1"/>
    <w:rsid w:val="688A2400"/>
    <w:rsid w:val="691F53BF"/>
    <w:rsid w:val="69BF46E3"/>
    <w:rsid w:val="6ABE6844"/>
    <w:rsid w:val="6AC95E6C"/>
    <w:rsid w:val="6AD90CE1"/>
    <w:rsid w:val="6B1846B2"/>
    <w:rsid w:val="6BEA69BF"/>
    <w:rsid w:val="6C1C2CB4"/>
    <w:rsid w:val="6C203B61"/>
    <w:rsid w:val="6C510A17"/>
    <w:rsid w:val="6C5457CC"/>
    <w:rsid w:val="6C6D65EE"/>
    <w:rsid w:val="6CC6079A"/>
    <w:rsid w:val="6CE04740"/>
    <w:rsid w:val="6D535020"/>
    <w:rsid w:val="6DAD3AD2"/>
    <w:rsid w:val="6DC92946"/>
    <w:rsid w:val="6DFC002E"/>
    <w:rsid w:val="6E1D157C"/>
    <w:rsid w:val="6E2D6B8F"/>
    <w:rsid w:val="6ED14387"/>
    <w:rsid w:val="6F2E2D06"/>
    <w:rsid w:val="6F9A34FE"/>
    <w:rsid w:val="6FBE14B0"/>
    <w:rsid w:val="700F2605"/>
    <w:rsid w:val="7027482D"/>
    <w:rsid w:val="7072419A"/>
    <w:rsid w:val="70814B71"/>
    <w:rsid w:val="70DC1EE0"/>
    <w:rsid w:val="70DD5230"/>
    <w:rsid w:val="70F704A4"/>
    <w:rsid w:val="710D4B58"/>
    <w:rsid w:val="713C4710"/>
    <w:rsid w:val="71434A46"/>
    <w:rsid w:val="71F536D8"/>
    <w:rsid w:val="725C66A1"/>
    <w:rsid w:val="728D10C1"/>
    <w:rsid w:val="734B46DF"/>
    <w:rsid w:val="736D02FC"/>
    <w:rsid w:val="74593367"/>
    <w:rsid w:val="74746423"/>
    <w:rsid w:val="749A58C2"/>
    <w:rsid w:val="75724EDB"/>
    <w:rsid w:val="776E1F8B"/>
    <w:rsid w:val="778763C5"/>
    <w:rsid w:val="77BC3952"/>
    <w:rsid w:val="77EE2AE0"/>
    <w:rsid w:val="784E1A3E"/>
    <w:rsid w:val="785D5943"/>
    <w:rsid w:val="78715FC6"/>
    <w:rsid w:val="7886422E"/>
    <w:rsid w:val="78AC2F0F"/>
    <w:rsid w:val="78F125CE"/>
    <w:rsid w:val="79187EC8"/>
    <w:rsid w:val="792B72A6"/>
    <w:rsid w:val="79661E19"/>
    <w:rsid w:val="799B390E"/>
    <w:rsid w:val="799C7963"/>
    <w:rsid w:val="799D44F5"/>
    <w:rsid w:val="79AB26AD"/>
    <w:rsid w:val="79E34559"/>
    <w:rsid w:val="7A1F4788"/>
    <w:rsid w:val="7A1F5C6B"/>
    <w:rsid w:val="7A7018C0"/>
    <w:rsid w:val="7A8D3F13"/>
    <w:rsid w:val="7AAF28A3"/>
    <w:rsid w:val="7AB3113B"/>
    <w:rsid w:val="7BFF53F8"/>
    <w:rsid w:val="7C277BE7"/>
    <w:rsid w:val="7D375261"/>
    <w:rsid w:val="7D505A23"/>
    <w:rsid w:val="7D9E5F8C"/>
    <w:rsid w:val="7DAF26A4"/>
    <w:rsid w:val="7DAF7B93"/>
    <w:rsid w:val="7E403E28"/>
    <w:rsid w:val="7E5B121F"/>
    <w:rsid w:val="7E7D6F7E"/>
    <w:rsid w:val="7E9D38D5"/>
    <w:rsid w:val="7EF94771"/>
    <w:rsid w:val="7F6F3E63"/>
    <w:rsid w:val="7F7018C5"/>
    <w:rsid w:val="7FA179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rlbtext"/>
    <w:basedOn w:val="5"/>
    <w:qFormat/>
    <w:uiPriority w:val="0"/>
  </w:style>
  <w:style w:type="character" w:customStyle="1" w:styleId="8">
    <w:name w:val="页眉 字符"/>
    <w:basedOn w:val="5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ngHuiwe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2182</Words>
  <Characters>2878</Characters>
  <Lines>33</Lines>
  <Paragraphs>9</Paragraphs>
  <TotalTime>0</TotalTime>
  <ScaleCrop>false</ScaleCrop>
  <LinksUpToDate>false</LinksUpToDate>
  <CharactersWithSpaces>3792</CharactersWithSpaces>
  <Application>WPS Office_11.2.0.8342_F1E327BC-269C-435d-A152-05C5408002CA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2019-12-17T01:31:00Z</dcterms:created>
  <dc:creator>ZhongHuiwen</dc:creator>
  <cp:lastModifiedBy>CTS</cp:lastModifiedBy>
  <cp:lastPrinted>2020-01-11T03:04:00Z</cp:lastPrinted>
  <dcterms:modified xsi:type="dcterms:W3CDTF">2020-02-11T10:04:38Z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  <property fmtid="{D5CDD505-2E9C-101B-9397-08002B2CF9AE}" pid="3" name="KSORubyTemplateID" linkTarget="0">
    <vt:lpwstr>6</vt:lpwstr>
  </property>
</Properties>
</file>