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21E" w:rsidRDefault="0029521E">
      <w:pPr>
        <w:jc w:val="center"/>
        <w:rPr>
          <w:rFonts w:ascii="宋体"/>
          <w:sz w:val="28"/>
        </w:rPr>
      </w:pPr>
      <w:r>
        <w:rPr>
          <w:rFonts w:ascii="宋体" w:hAnsi="宋体"/>
          <w:sz w:val="28"/>
        </w:rPr>
        <w:t>2012</w:t>
      </w:r>
      <w:r>
        <w:rPr>
          <w:rFonts w:ascii="宋体" w:hAnsi="宋体" w:hint="eastAsia"/>
          <w:sz w:val="28"/>
        </w:rPr>
        <w:t>级研究生奖学金获奖名单公示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法学院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硕士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75</w:t>
      </w:r>
      <w:r>
        <w:rPr>
          <w:rFonts w:hint="eastAsia"/>
          <w:b/>
          <w:sz w:val="28"/>
          <w:szCs w:val="28"/>
        </w:rPr>
        <w:t>人）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一等奖学金（</w:t>
      </w:r>
      <w:r>
        <w:rPr>
          <w:b/>
          <w:sz w:val="28"/>
          <w:szCs w:val="28"/>
        </w:rPr>
        <w:t>18</w:t>
      </w:r>
      <w:r w:rsidRPr="004357E6">
        <w:rPr>
          <w:rFonts w:hint="eastAsia"/>
          <w:b/>
          <w:sz w:val="28"/>
          <w:szCs w:val="28"/>
        </w:rPr>
        <w:t>人）</w:t>
      </w:r>
    </w:p>
    <w:p w:rsidR="0029521E" w:rsidRPr="004357E6" w:rsidRDefault="0029521E" w:rsidP="004357E6">
      <w:pPr>
        <w:rPr>
          <w:sz w:val="28"/>
          <w:szCs w:val="28"/>
        </w:rPr>
      </w:pPr>
      <w:r w:rsidRPr="004357E6">
        <w:rPr>
          <w:rFonts w:hint="eastAsia"/>
          <w:sz w:val="28"/>
          <w:szCs w:val="28"/>
        </w:rPr>
        <w:t>吕晓彤</w:t>
      </w:r>
      <w:r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李超燕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周敬敏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张星阁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伍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昉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欣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沈成骄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黄彦宇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叶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红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李晓娇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马亚龙</w:t>
      </w:r>
      <w:r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康志成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杨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想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臧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臣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超</w:t>
      </w:r>
      <w:r>
        <w:rPr>
          <w:sz w:val="28"/>
          <w:szCs w:val="28"/>
        </w:rPr>
        <w:t xml:space="preserve"> 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陈星宇</w:t>
      </w:r>
      <w:r>
        <w:rPr>
          <w:sz w:val="28"/>
          <w:szCs w:val="28"/>
        </w:rPr>
        <w:t xml:space="preserve">  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二等奖学金（</w:t>
      </w:r>
      <w:r w:rsidRPr="004357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  <w:r w:rsidRPr="004357E6">
        <w:rPr>
          <w:rFonts w:hint="eastAsia"/>
          <w:b/>
          <w:sz w:val="28"/>
          <w:szCs w:val="28"/>
        </w:rPr>
        <w:t>人）</w:t>
      </w:r>
    </w:p>
    <w:p w:rsidR="0029521E" w:rsidRDefault="0029521E" w:rsidP="004357E6">
      <w:pPr>
        <w:rPr>
          <w:sz w:val="28"/>
          <w:szCs w:val="28"/>
        </w:rPr>
      </w:pPr>
      <w:r w:rsidRPr="004357E6"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然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姚一宁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王晓曼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陈晶莉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王岩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叶清逸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白晓燕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庞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博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陈翩翩</w:t>
      </w:r>
      <w:r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许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卉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徐星星</w:t>
      </w:r>
      <w:r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邹一娇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巩书辉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夏黎黎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磊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张林焱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贾清东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杜国宏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叶骅暐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马舒蕾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朱文奇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王文娟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李水燕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洁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邵康华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甜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吴荣荣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丹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松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李淑慧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钟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真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晶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熊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婕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苗冠琼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李雨濛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佘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芮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栓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汀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卢小川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韩卓然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航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袁昊宇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璇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振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潘国振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泳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谢尧雯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石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慧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王博文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徐慧平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刘贺明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龚明珠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刘芳芳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刘济原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边琨淇</w:t>
      </w:r>
    </w:p>
    <w:p w:rsidR="0029521E" w:rsidRPr="000573C3" w:rsidRDefault="0029521E" w:rsidP="004357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刘永秋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博士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人）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一等奖学金（</w:t>
      </w:r>
      <w:r>
        <w:rPr>
          <w:b/>
          <w:sz w:val="28"/>
          <w:szCs w:val="28"/>
        </w:rPr>
        <w:t>2</w:t>
      </w:r>
      <w:r w:rsidRPr="004357E6">
        <w:rPr>
          <w:rFonts w:hint="eastAsia"/>
          <w:b/>
          <w:sz w:val="28"/>
          <w:szCs w:val="28"/>
        </w:rPr>
        <w:t>人）</w:t>
      </w:r>
    </w:p>
    <w:p w:rsidR="0029521E" w:rsidRPr="004357E6" w:rsidRDefault="0029521E" w:rsidP="004357E6">
      <w:pPr>
        <w:rPr>
          <w:sz w:val="28"/>
          <w:szCs w:val="28"/>
        </w:rPr>
      </w:pPr>
      <w:r w:rsidRPr="004357E6">
        <w:rPr>
          <w:rFonts w:hint="eastAsia"/>
          <w:sz w:val="28"/>
          <w:szCs w:val="28"/>
        </w:rPr>
        <w:t>乔惠全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刘盈皎</w:t>
      </w:r>
      <w:r w:rsidRPr="004357E6">
        <w:rPr>
          <w:sz w:val="28"/>
          <w:szCs w:val="28"/>
        </w:rPr>
        <w:t xml:space="preserve">  </w:t>
      </w:r>
    </w:p>
    <w:p w:rsidR="0029521E" w:rsidRPr="004357E6" w:rsidRDefault="0029521E" w:rsidP="004357E6">
      <w:pPr>
        <w:rPr>
          <w:b/>
          <w:sz w:val="28"/>
          <w:szCs w:val="28"/>
        </w:rPr>
      </w:pPr>
      <w:r w:rsidRPr="004357E6">
        <w:rPr>
          <w:rFonts w:hint="eastAsia"/>
          <w:b/>
          <w:sz w:val="28"/>
          <w:szCs w:val="28"/>
        </w:rPr>
        <w:t>二等奖学金（</w:t>
      </w:r>
      <w:r w:rsidRPr="004357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4357E6">
        <w:rPr>
          <w:rFonts w:hint="eastAsia"/>
          <w:b/>
          <w:sz w:val="28"/>
          <w:szCs w:val="28"/>
        </w:rPr>
        <w:t>人）</w:t>
      </w:r>
    </w:p>
    <w:p w:rsidR="0029521E" w:rsidRDefault="0029521E" w:rsidP="004357E6">
      <w:pPr>
        <w:rPr>
          <w:sz w:val="28"/>
          <w:szCs w:val="28"/>
        </w:rPr>
      </w:pPr>
      <w:r w:rsidRPr="004357E6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进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顺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沈宏彬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芫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宋晨翔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唐一力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朱智毅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昌永岗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李韵州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安丽娜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李年清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陈又新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张奖励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丹</w:t>
      </w:r>
      <w:r w:rsidRPr="004357E6"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乔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宁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漪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朱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铮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吴秀尧</w:t>
      </w:r>
      <w:r w:rsidRPr="004357E6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杰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韩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啸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迪</w:t>
      </w:r>
      <w:r w:rsidRPr="00435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鸣</w:t>
      </w:r>
      <w:r w:rsidRPr="004357E6">
        <w:rPr>
          <w:sz w:val="28"/>
          <w:szCs w:val="28"/>
        </w:rPr>
        <w:t xml:space="preserve">   </w:t>
      </w:r>
      <w:r w:rsidRPr="004357E6">
        <w:rPr>
          <w:rFonts w:hint="eastAsia"/>
          <w:sz w:val="28"/>
          <w:szCs w:val="28"/>
        </w:rPr>
        <w:t>王培松</w:t>
      </w:r>
      <w:r w:rsidRPr="0043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7E6">
        <w:rPr>
          <w:sz w:val="28"/>
          <w:szCs w:val="28"/>
        </w:rPr>
        <w:t xml:space="preserve"> </w:t>
      </w:r>
      <w:r w:rsidRPr="004357E6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4357E6">
        <w:rPr>
          <w:rFonts w:hint="eastAsia"/>
          <w:sz w:val="28"/>
          <w:szCs w:val="28"/>
        </w:rPr>
        <w:t>维</w:t>
      </w:r>
      <w:r>
        <w:rPr>
          <w:sz w:val="28"/>
          <w:szCs w:val="28"/>
        </w:rPr>
        <w:t xml:space="preserve">  </w:t>
      </w:r>
    </w:p>
    <w:p w:rsidR="0029521E" w:rsidRPr="000E2584" w:rsidRDefault="0029521E" w:rsidP="00ED5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Pr="000E2584">
        <w:rPr>
          <w:b/>
          <w:sz w:val="32"/>
          <w:szCs w:val="32"/>
        </w:rPr>
        <w:t>08</w:t>
      </w:r>
      <w:r>
        <w:rPr>
          <w:rFonts w:hint="eastAsia"/>
          <w:b/>
          <w:sz w:val="32"/>
          <w:szCs w:val="32"/>
        </w:rPr>
        <w:t>级法学实验班</w:t>
      </w:r>
    </w:p>
    <w:p w:rsidR="0029521E" w:rsidRPr="00ED5F29" w:rsidRDefault="0029521E" w:rsidP="00ED5F29">
      <w:pPr>
        <w:jc w:val="left"/>
        <w:rPr>
          <w:b/>
          <w:sz w:val="28"/>
          <w:szCs w:val="28"/>
        </w:rPr>
      </w:pPr>
      <w:r w:rsidRPr="00ED5F29">
        <w:rPr>
          <w:rFonts w:hint="eastAsia"/>
          <w:b/>
          <w:sz w:val="28"/>
          <w:szCs w:val="28"/>
        </w:rPr>
        <w:t>硕士（</w:t>
      </w:r>
      <w:r w:rsidRPr="00ED5F29">
        <w:rPr>
          <w:b/>
          <w:sz w:val="28"/>
          <w:szCs w:val="28"/>
        </w:rPr>
        <w:t>33</w:t>
      </w:r>
      <w:r w:rsidRPr="00ED5F29">
        <w:rPr>
          <w:rFonts w:hint="eastAsia"/>
          <w:b/>
          <w:sz w:val="28"/>
          <w:szCs w:val="28"/>
        </w:rPr>
        <w:t>人）</w:t>
      </w:r>
    </w:p>
    <w:p w:rsidR="0029521E" w:rsidRPr="000E2584" w:rsidRDefault="0029521E" w:rsidP="00ED5F29">
      <w:pPr>
        <w:jc w:val="left"/>
        <w:rPr>
          <w:b/>
          <w:sz w:val="28"/>
          <w:szCs w:val="28"/>
        </w:rPr>
      </w:pPr>
      <w:r w:rsidRPr="000E2584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学金（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人）</w:t>
      </w:r>
    </w:p>
    <w:p w:rsidR="0029521E" w:rsidRPr="00ED5F29" w:rsidRDefault="0029521E" w:rsidP="00ED5F29">
      <w:pPr>
        <w:jc w:val="left"/>
        <w:rPr>
          <w:rFonts w:ascii="宋体" w:cs="宋体"/>
          <w:kern w:val="0"/>
          <w:sz w:val="28"/>
          <w:szCs w:val="28"/>
        </w:rPr>
      </w:pPr>
      <w:r w:rsidRPr="00ED5F29">
        <w:rPr>
          <w:rFonts w:ascii="宋体" w:hAnsi="宋体" w:cs="宋体" w:hint="eastAsia"/>
          <w:kern w:val="0"/>
          <w:sz w:val="28"/>
          <w:szCs w:val="28"/>
        </w:rPr>
        <w:t>金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ED5F29">
        <w:rPr>
          <w:rFonts w:ascii="宋体" w:hAnsi="宋体" w:cs="宋体" w:hint="eastAsia"/>
          <w:kern w:val="0"/>
          <w:sz w:val="28"/>
          <w:szCs w:val="28"/>
        </w:rPr>
        <w:t>策</w:t>
      </w:r>
      <w:r w:rsidRPr="00ED5F29">
        <w:rPr>
          <w:rFonts w:ascii="宋体" w:cs="宋体"/>
          <w:kern w:val="0"/>
          <w:sz w:val="28"/>
          <w:szCs w:val="28"/>
        </w:rPr>
        <w:t xml:space="preserve">   </w:t>
      </w:r>
      <w:r w:rsidRPr="00ED5F29">
        <w:rPr>
          <w:rFonts w:ascii="宋体" w:hAnsi="宋体" w:cs="宋体" w:hint="eastAsia"/>
          <w:kern w:val="0"/>
          <w:sz w:val="28"/>
          <w:szCs w:val="28"/>
        </w:rPr>
        <w:t>谭雅琦</w:t>
      </w:r>
      <w:r w:rsidRPr="00ED5F29">
        <w:rPr>
          <w:rFonts w:ascii="宋体" w:hAnsi="宋体" w:cs="宋体"/>
          <w:kern w:val="0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洁</w:t>
      </w:r>
      <w:r w:rsidRPr="00ED5F29">
        <w:rPr>
          <w:rFonts w:ascii="宋体" w:cs="宋体"/>
          <w:kern w:val="0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池天慧</w:t>
      </w:r>
      <w:r w:rsidRPr="00ED5F29">
        <w:rPr>
          <w:rFonts w:ascii="宋体" w:cs="宋体"/>
          <w:kern w:val="0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徐鹏宇</w:t>
      </w:r>
      <w:r>
        <w:rPr>
          <w:rFonts w:ascii="宋体" w:cs="宋体"/>
          <w:kern w:val="0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尚</w:t>
      </w:r>
      <w:r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飘</w:t>
      </w:r>
      <w:r>
        <w:rPr>
          <w:rFonts w:ascii="宋体"/>
          <w:sz w:val="28"/>
          <w:szCs w:val="28"/>
        </w:rPr>
        <w:t xml:space="preserve"> </w:t>
      </w:r>
      <w:r w:rsidRPr="00ED5F29">
        <w:rPr>
          <w:rFonts w:ascii="宋体"/>
          <w:sz w:val="28"/>
          <w:szCs w:val="28"/>
        </w:rPr>
        <w:t xml:space="preserve"> </w:t>
      </w:r>
      <w:r w:rsidRPr="00ED5F29">
        <w:rPr>
          <w:rFonts w:ascii="宋体" w:hAnsi="宋体" w:hint="eastAsia"/>
          <w:sz w:val="28"/>
          <w:szCs w:val="28"/>
        </w:rPr>
        <w:t>程</w:t>
      </w:r>
      <w:r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浩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董</w:t>
      </w:r>
      <w:r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丽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陈家宏</w:t>
      </w:r>
    </w:p>
    <w:p w:rsidR="0029521E" w:rsidRPr="000E2584" w:rsidRDefault="0029521E" w:rsidP="00ED5F29">
      <w:pPr>
        <w:jc w:val="left"/>
        <w:rPr>
          <w:b/>
          <w:sz w:val="28"/>
          <w:szCs w:val="28"/>
        </w:rPr>
      </w:pPr>
      <w:r w:rsidRPr="000E2584">
        <w:rPr>
          <w:rFonts w:hint="eastAsia"/>
          <w:b/>
          <w:sz w:val="28"/>
          <w:szCs w:val="28"/>
        </w:rPr>
        <w:t>二等奖学金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人）</w:t>
      </w:r>
    </w:p>
    <w:p w:rsidR="0029521E" w:rsidRPr="00ED5F29" w:rsidRDefault="0029521E" w:rsidP="00ED5F29">
      <w:pPr>
        <w:jc w:val="left"/>
        <w:rPr>
          <w:rFonts w:ascii="宋体"/>
          <w:sz w:val="28"/>
          <w:szCs w:val="28"/>
        </w:rPr>
      </w:pPr>
      <w:r w:rsidRPr="00ED5F29">
        <w:rPr>
          <w:rFonts w:ascii="宋体" w:hAnsi="宋体" w:hint="eastAsia"/>
          <w:sz w:val="28"/>
          <w:szCs w:val="28"/>
        </w:rPr>
        <w:t>张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艺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王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倩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张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渊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朱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祺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严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洁</w:t>
      </w:r>
      <w:r>
        <w:rPr>
          <w:rFonts w:asci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张观澜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刘亭亭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吴晶晶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杨秋菊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彭奕翙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贺盼慧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许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欣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/>
          <w:sz w:val="28"/>
          <w:szCs w:val="28"/>
        </w:rPr>
        <w:t xml:space="preserve"> </w:t>
      </w:r>
      <w:r w:rsidRPr="00ED5F29">
        <w:rPr>
          <w:rFonts w:ascii="宋体" w:hAnsi="宋体" w:hint="eastAsia"/>
          <w:sz w:val="28"/>
          <w:szCs w:val="28"/>
        </w:rPr>
        <w:t>梅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魏</w:t>
      </w:r>
      <w:r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来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魏哲哲</w:t>
      </w:r>
      <w:r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钱新波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梁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悦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周志军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谢亦周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张伟婧</w:t>
      </w:r>
      <w:r>
        <w:rPr>
          <w:rFonts w:asci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孙录娜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姜懿真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王</w:t>
      </w:r>
      <w:r w:rsidRPr="00ED5F29">
        <w:rPr>
          <w:rFonts w:ascii="宋体" w:hAnsi="宋体"/>
          <w:sz w:val="28"/>
          <w:szCs w:val="28"/>
        </w:rPr>
        <w:t xml:space="preserve">  </w:t>
      </w:r>
      <w:r w:rsidRPr="00ED5F29">
        <w:rPr>
          <w:rFonts w:ascii="宋体" w:hAnsi="宋体" w:hint="eastAsia"/>
          <w:sz w:val="28"/>
          <w:szCs w:val="28"/>
        </w:rPr>
        <w:t>蔚</w:t>
      </w:r>
      <w:r w:rsidRPr="00ED5F29">
        <w:rPr>
          <w:rFonts w:ascii="宋体"/>
          <w:sz w:val="28"/>
          <w:szCs w:val="28"/>
        </w:rPr>
        <w:t xml:space="preserve">   </w:t>
      </w:r>
      <w:r w:rsidRPr="00ED5F29">
        <w:rPr>
          <w:rFonts w:ascii="宋体" w:hAnsi="宋体" w:hint="eastAsia"/>
          <w:sz w:val="28"/>
          <w:szCs w:val="28"/>
        </w:rPr>
        <w:t>黄静雅</w:t>
      </w:r>
    </w:p>
    <w:p w:rsidR="0029521E" w:rsidRPr="00962861" w:rsidRDefault="0029521E">
      <w:pPr>
        <w:jc w:val="center"/>
        <w:rPr>
          <w:rFonts w:ascii="宋体"/>
          <w:b/>
          <w:color w:val="FF0000"/>
          <w:sz w:val="18"/>
        </w:rPr>
      </w:pPr>
      <w:hyperlink r:id="rId4" w:history="1">
        <w:r w:rsidRPr="00962861">
          <w:rPr>
            <w:rFonts w:hint="eastAsia"/>
            <w:b/>
            <w:color w:val="FF0000"/>
            <w:sz w:val="28"/>
            <w:szCs w:val="24"/>
          </w:rPr>
          <w:t>民商经济法学院</w:t>
        </w:r>
      </w:hyperlink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168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4553DA" w:rsidRDefault="0029521E" w:rsidP="00C83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李鳕洋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杨雪妹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崔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魏倩茹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刘端端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谢晓松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沙雪妮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快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石华力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公志玮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王世威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牟小舟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张志杰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谢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杨婷婷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梁瀚丹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张晓瑞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李忆樊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曹建军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孙春艳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张玉凯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郭传凯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李蔚然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李思扬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邵江禾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厉潇逸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柯佳丽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马成豪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魏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龚扬帆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吕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莹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郝明英</w:t>
      </w:r>
      <w:r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刘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孙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莹</w:t>
      </w:r>
      <w:r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李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舒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12</w:t>
      </w:r>
      <w:r>
        <w:rPr>
          <w:b/>
          <w:sz w:val="28"/>
          <w:szCs w:val="24"/>
        </w:rPr>
        <w:t>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C83BD3">
      <w:pPr>
        <w:rPr>
          <w:sz w:val="28"/>
          <w:szCs w:val="28"/>
        </w:rPr>
      </w:pPr>
      <w:r w:rsidRPr="00C5567D">
        <w:rPr>
          <w:rFonts w:hint="eastAsia"/>
          <w:sz w:val="28"/>
          <w:szCs w:val="28"/>
        </w:rPr>
        <w:t>曹逸凡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龙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源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刘冰玉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霞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谢逸姿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王李娜</w:t>
      </w:r>
      <w:r>
        <w:rPr>
          <w:sz w:val="28"/>
          <w:szCs w:val="28"/>
        </w:rPr>
        <w:t xml:space="preserve">    </w:t>
      </w:r>
      <w:r w:rsidRPr="00C5567D">
        <w:rPr>
          <w:rFonts w:hint="eastAsia"/>
          <w:sz w:val="28"/>
          <w:szCs w:val="28"/>
        </w:rPr>
        <w:t>郑凯强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兰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婷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川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施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龙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张梦瑶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王子侃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马俊骥</w:t>
      </w:r>
      <w:r>
        <w:rPr>
          <w:sz w:val="28"/>
          <w:szCs w:val="28"/>
        </w:rPr>
        <w:t xml:space="preserve">     </w:t>
      </w:r>
      <w:r w:rsidRPr="00C5567D">
        <w:rPr>
          <w:rFonts w:hint="eastAsia"/>
          <w:sz w:val="28"/>
          <w:szCs w:val="28"/>
        </w:rPr>
        <w:t>毕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飞</w:t>
      </w:r>
      <w:r>
        <w:rPr>
          <w:sz w:val="28"/>
          <w:szCs w:val="28"/>
        </w:rPr>
        <w:t xml:space="preserve">   </w:t>
      </w:r>
      <w:r w:rsidRPr="00C5567D"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 w:rsidRPr="00C5567D">
        <w:rPr>
          <w:rFonts w:hint="eastAsia"/>
          <w:sz w:val="28"/>
          <w:szCs w:val="28"/>
        </w:rPr>
        <w:t>云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余博汝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陈林莉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郭喜鸽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伊术通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张晋玮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张少丽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刘威彤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易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陈洋洋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李小兵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包颖晨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郭秀珍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任丽华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于超影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华忆昕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王雅菲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李效倩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黄淑丹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赵忠丽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王彦木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侯潇潇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郑再云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苗相如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邹晓华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朱丹绮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王秀楠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倪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周丽云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杨隽男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李恩泽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郑梦圆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谭雅媛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梁国恩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吕慧颖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冶桂萍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傅雪松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骞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叶天娇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郑海峰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杜黛迪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郑天章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冯珍珍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愿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杨基月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吴雪卉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但雪晴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王文钧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郑浩辉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左林川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瑕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弛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李汉蒙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郑晓丹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李冠颖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刘佩露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叶百晶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颖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超</w:t>
      </w:r>
      <w:r>
        <w:rPr>
          <w:sz w:val="28"/>
          <w:szCs w:val="28"/>
        </w:rPr>
        <w:t xml:space="preserve">  </w:t>
      </w:r>
      <w:r w:rsidRPr="004E72BA">
        <w:rPr>
          <w:rFonts w:hint="eastAsia"/>
          <w:sz w:val="28"/>
          <w:szCs w:val="28"/>
        </w:rPr>
        <w:t>李一帆</w:t>
      </w:r>
      <w:r>
        <w:rPr>
          <w:sz w:val="28"/>
          <w:szCs w:val="28"/>
        </w:rPr>
        <w:t xml:space="preserve">    </w:t>
      </w:r>
      <w:r w:rsidRPr="004E72BA">
        <w:rPr>
          <w:rFonts w:hint="eastAsia"/>
          <w:sz w:val="28"/>
          <w:szCs w:val="28"/>
        </w:rPr>
        <w:t>李奇玥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章淑玲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李宗阳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蒋海瑞</w:t>
      </w:r>
      <w:r>
        <w:rPr>
          <w:sz w:val="28"/>
          <w:szCs w:val="28"/>
        </w:rPr>
        <w:t xml:space="preserve">   </w:t>
      </w:r>
      <w:r w:rsidRPr="004E72BA">
        <w:rPr>
          <w:rFonts w:hint="eastAsia"/>
          <w:sz w:val="28"/>
          <w:szCs w:val="28"/>
        </w:rPr>
        <w:t>李艳红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李爱迪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刘慧青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沈娅云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丁婷婷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韩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王晓曦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杨岳涛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黄月圆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朱炳成</w:t>
      </w:r>
      <w:r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周贺微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魏恩霖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杜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靓</w:t>
      </w:r>
      <w:r w:rsidRPr="004553DA"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于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密</w:t>
      </w:r>
      <w:r w:rsidRPr="004553DA"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曾梦倩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张文瑾</w:t>
      </w:r>
      <w:r w:rsidRPr="004553DA"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刘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颖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钟丽琼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崔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颖</w:t>
      </w:r>
      <w:r>
        <w:rPr>
          <w:sz w:val="28"/>
          <w:szCs w:val="28"/>
        </w:rPr>
        <w:t xml:space="preserve">   </w:t>
      </w:r>
      <w:r w:rsidRPr="004553DA">
        <w:rPr>
          <w:rFonts w:hint="eastAsia"/>
          <w:sz w:val="28"/>
          <w:szCs w:val="28"/>
        </w:rPr>
        <w:t>张日广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田</w:t>
      </w:r>
      <w:r w:rsidRPr="004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乾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张艳冰</w:t>
      </w:r>
      <w:r w:rsidRPr="004553DA"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钟丽萍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53DA"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 w:rsidRPr="004553DA">
        <w:rPr>
          <w:rFonts w:hint="eastAsia"/>
          <w:sz w:val="28"/>
          <w:szCs w:val="28"/>
        </w:rPr>
        <w:t>地</w:t>
      </w:r>
      <w:r w:rsidRPr="00455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钊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赵中名</w:t>
      </w:r>
    </w:p>
    <w:p w:rsidR="0029521E" w:rsidRDefault="0029521E" w:rsidP="00C83BD3">
      <w:pPr>
        <w:rPr>
          <w:sz w:val="28"/>
          <w:szCs w:val="28"/>
        </w:rPr>
      </w:pPr>
    </w:p>
    <w:p w:rsidR="0029521E" w:rsidRPr="007F79AB" w:rsidRDefault="0029521E" w:rsidP="00C83BD3">
      <w:pPr>
        <w:rPr>
          <w:sz w:val="28"/>
          <w:szCs w:val="28"/>
        </w:rPr>
      </w:pP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C83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罗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王丽美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狄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C83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之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刘自钦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杨源哲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张潇月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李红娟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孙宏臣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林燕梅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李学辉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刘书正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徐一楠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sz w:val="28"/>
          <w:szCs w:val="28"/>
        </w:rPr>
        <w:t xml:space="preserve"> 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国际法学院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53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琳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张天舒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林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瓒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欧阳骏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陈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盼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倩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王晓通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蒋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林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陈婷婷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李怡婷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吴启萌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平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胡梦如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韩青青</w:t>
      </w:r>
    </w:p>
    <w:p w:rsidR="0029521E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雷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瑛</w:t>
      </w:r>
    </w:p>
    <w:p w:rsidR="0029521E" w:rsidRPr="00962861" w:rsidRDefault="0029521E" w:rsidP="007A3AD5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38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姜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翌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米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鹏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孟宇飞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唐琦惠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武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华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夏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莹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贺静文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胡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玥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张雅婧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关苏晴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曾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盼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屈多朵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王晓宇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动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郭非凡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吴镇江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张泽华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周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怡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黄佳丽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周涵婷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张天琪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张龙飞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王冠楠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莉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于天淇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姜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磊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皓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贾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盛</w:t>
      </w:r>
    </w:p>
    <w:p w:rsidR="0029521E" w:rsidRPr="007A3AD5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刘允豪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李海军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肖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楠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婷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吴慧琳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张德成</w:t>
      </w:r>
      <w:r>
        <w:rPr>
          <w:sz w:val="28"/>
          <w:szCs w:val="24"/>
        </w:rPr>
        <w:t xml:space="preserve">  </w:t>
      </w:r>
      <w:r w:rsidRPr="007A3AD5">
        <w:rPr>
          <w:rFonts w:hint="eastAsia"/>
          <w:sz w:val="28"/>
          <w:szCs w:val="24"/>
        </w:rPr>
        <w:t>彭春晓</w:t>
      </w:r>
    </w:p>
    <w:p w:rsidR="0029521E" w:rsidRDefault="0029521E" w:rsidP="007A3AD5">
      <w:pPr>
        <w:jc w:val="left"/>
        <w:rPr>
          <w:sz w:val="28"/>
          <w:szCs w:val="24"/>
        </w:rPr>
      </w:pPr>
      <w:r w:rsidRPr="007A3AD5">
        <w:rPr>
          <w:rFonts w:hint="eastAsia"/>
          <w:sz w:val="28"/>
          <w:szCs w:val="24"/>
        </w:rPr>
        <w:t>薛俣潇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郝海凤</w:t>
      </w:r>
      <w:r>
        <w:rPr>
          <w:sz w:val="28"/>
          <w:szCs w:val="24"/>
        </w:rPr>
        <w:t xml:space="preserve">   </w:t>
      </w:r>
      <w:r w:rsidRPr="007A3AD5">
        <w:rPr>
          <w:rFonts w:hint="eastAsia"/>
          <w:sz w:val="28"/>
          <w:szCs w:val="24"/>
        </w:rPr>
        <w:t>谢心乐</w:t>
      </w:r>
    </w:p>
    <w:p w:rsidR="0029521E" w:rsidRPr="00962861" w:rsidRDefault="0029521E" w:rsidP="007A3AD5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宋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岩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>
        <w:rPr>
          <w:b/>
          <w:sz w:val="28"/>
          <w:szCs w:val="24"/>
        </w:rPr>
        <w:t>4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sz w:val="28"/>
          <w:szCs w:val="24"/>
        </w:rPr>
      </w:pPr>
      <w:r w:rsidRPr="00550460">
        <w:rPr>
          <w:rFonts w:hint="eastAsia"/>
          <w:sz w:val="28"/>
          <w:szCs w:val="24"/>
        </w:rPr>
        <w:t>宋</w:t>
      </w:r>
      <w:r>
        <w:rPr>
          <w:sz w:val="28"/>
          <w:szCs w:val="24"/>
        </w:rPr>
        <w:t xml:space="preserve">  </w:t>
      </w:r>
      <w:r w:rsidRPr="00550460">
        <w:rPr>
          <w:rFonts w:hint="eastAsia"/>
          <w:sz w:val="28"/>
          <w:szCs w:val="24"/>
        </w:rPr>
        <w:t>婷</w:t>
      </w:r>
      <w:r>
        <w:rPr>
          <w:sz w:val="28"/>
          <w:szCs w:val="24"/>
        </w:rPr>
        <w:t xml:space="preserve">   </w:t>
      </w:r>
      <w:r w:rsidRPr="00550460">
        <w:rPr>
          <w:rFonts w:hint="eastAsia"/>
          <w:sz w:val="28"/>
          <w:szCs w:val="24"/>
        </w:rPr>
        <w:t>梁文琼</w:t>
      </w:r>
      <w:r>
        <w:rPr>
          <w:sz w:val="28"/>
          <w:szCs w:val="24"/>
        </w:rPr>
        <w:t xml:space="preserve">   </w:t>
      </w:r>
      <w:r w:rsidRPr="00550460">
        <w:rPr>
          <w:rFonts w:hint="eastAsia"/>
          <w:sz w:val="28"/>
          <w:szCs w:val="24"/>
        </w:rPr>
        <w:t>周</w:t>
      </w:r>
      <w:r>
        <w:rPr>
          <w:sz w:val="28"/>
          <w:szCs w:val="24"/>
        </w:rPr>
        <w:t xml:space="preserve">  </w:t>
      </w:r>
      <w:r w:rsidRPr="00550460">
        <w:rPr>
          <w:rFonts w:hint="eastAsia"/>
          <w:sz w:val="28"/>
          <w:szCs w:val="24"/>
        </w:rPr>
        <w:t>灿</w:t>
      </w:r>
      <w:r>
        <w:rPr>
          <w:sz w:val="28"/>
          <w:szCs w:val="24"/>
        </w:rPr>
        <w:t xml:space="preserve">   </w:t>
      </w:r>
      <w:r w:rsidRPr="00550460">
        <w:rPr>
          <w:rFonts w:hint="eastAsia"/>
          <w:sz w:val="28"/>
          <w:szCs w:val="24"/>
        </w:rPr>
        <w:t>杨宏亮</w:t>
      </w:r>
      <w:r>
        <w:rPr>
          <w:sz w:val="28"/>
          <w:szCs w:val="24"/>
        </w:rPr>
        <w:t xml:space="preserve">  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刑事司法学院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硕士生（</w:t>
      </w:r>
      <w:r w:rsidRPr="00962861">
        <w:rPr>
          <w:b/>
          <w:sz w:val="28"/>
          <w:szCs w:val="24"/>
        </w:rPr>
        <w:t>95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唐一文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武亚非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周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慧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刘鼎杰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刘佳佳</w:t>
      </w:r>
      <w:r w:rsidRPr="000A032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周三妹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马朦朦徐天然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侯思倩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车怡轩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罗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尧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张元元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锐</w:t>
      </w:r>
      <w:r w:rsidRPr="000A0328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力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80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张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骥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李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峰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伍天翼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韩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晖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陈日辉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张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璇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李伟喆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徐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琳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周丹露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张雅娟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程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龙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范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佳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张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梦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罗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静</w:t>
      </w:r>
    </w:p>
    <w:p w:rsidR="0029521E" w:rsidRPr="000A0328" w:rsidRDefault="0029521E" w:rsidP="000A0328">
      <w:pPr>
        <w:rPr>
          <w:sz w:val="28"/>
          <w:szCs w:val="28"/>
        </w:rPr>
      </w:pPr>
      <w:smartTag w:uri="urn:schemas-microsoft-com:office:smarttags" w:element="PersonName">
        <w:smartTagPr>
          <w:attr w:name="ProductID" w:val="沈文"/>
        </w:smartTagPr>
        <w:r w:rsidRPr="000A0328">
          <w:rPr>
            <w:rFonts w:hint="eastAsia"/>
            <w:sz w:val="28"/>
            <w:szCs w:val="28"/>
          </w:rPr>
          <w:t>沈文</w:t>
        </w:r>
      </w:smartTag>
      <w:r w:rsidRPr="000A0328">
        <w:rPr>
          <w:rFonts w:hint="eastAsia"/>
          <w:sz w:val="28"/>
          <w:szCs w:val="28"/>
        </w:rPr>
        <w:t>君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黄妍妍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范媛媛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莫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瑶</w:t>
      </w:r>
      <w:r w:rsidRPr="000A0328"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刘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佳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黄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凰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贾冬恺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赵梦娇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辛蟠泽</w:t>
      </w:r>
      <w:r w:rsidRPr="000A0328"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陈双美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王杨秋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周昌龙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李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蕙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何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珊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祁同飞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杨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茜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相吉江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吴明远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杨晶晶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焦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慧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孙皓宇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张妍昕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李佳欣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戎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璨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刘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薇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李逍遥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刘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鑫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曹紫剑</w:t>
      </w:r>
    </w:p>
    <w:p w:rsidR="0029521E" w:rsidRDefault="0029521E" w:rsidP="00866C42">
      <w:pPr>
        <w:ind w:left="31680" w:hangingChars="50" w:firstLine="31680"/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郑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珮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高道远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黄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彬</w:t>
      </w:r>
      <w:r>
        <w:rPr>
          <w:sz w:val="28"/>
          <w:szCs w:val="28"/>
        </w:rPr>
        <w:t xml:space="preserve"> 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朱虹丽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红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康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付奇艺</w:t>
      </w:r>
    </w:p>
    <w:p w:rsidR="0029521E" w:rsidRDefault="0029521E" w:rsidP="007F79AB"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>关婧然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魏婷婷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康楚英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蔡传磊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王胜磊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陈春江谢金莲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尤菲菲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王志伟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郭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戴婧婧</w:t>
      </w:r>
    </w:p>
    <w:p w:rsidR="0029521E" w:rsidRPr="000A0328" w:rsidRDefault="0029521E" w:rsidP="00866C42">
      <w:pPr>
        <w:ind w:left="31680" w:hangingChars="50" w:firstLine="31680"/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巢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秦凯丽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李户君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丰</w:t>
      </w:r>
    </w:p>
    <w:p w:rsidR="0029521E" w:rsidRPr="000A0328" w:rsidRDefault="0029521E" w:rsidP="000A0328">
      <w:pPr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赵馨田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赵卫峰（国防生）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王鑫桦（国防生）</w:t>
      </w:r>
    </w:p>
    <w:p w:rsidR="0029521E" w:rsidRPr="000A0328" w:rsidRDefault="0029521E" w:rsidP="000A0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张丽宏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苒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晓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腾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王泰禄（国防生）</w:t>
      </w:r>
    </w:p>
    <w:p w:rsidR="0029521E" w:rsidRPr="00962861" w:rsidRDefault="0029521E">
      <w:pPr>
        <w:widowControl/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16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widowControl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二等</w:t>
      </w:r>
      <w:r w:rsidRPr="00962861">
        <w:rPr>
          <w:rFonts w:hint="eastAsia"/>
          <w:b/>
          <w:sz w:val="28"/>
          <w:szCs w:val="24"/>
        </w:rPr>
        <w:t>奖学金（</w:t>
      </w:r>
      <w:r w:rsidRPr="00962861">
        <w:rPr>
          <w:b/>
          <w:sz w:val="28"/>
          <w:szCs w:val="24"/>
        </w:rPr>
        <w:t>16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0A0328" w:rsidRDefault="0029521E" w:rsidP="00910340">
      <w:pPr>
        <w:spacing w:line="360" w:lineRule="auto"/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郭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旭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于增尊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宋方明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耿振善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巩寒冰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赵培显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李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辞</w:t>
      </w:r>
    </w:p>
    <w:p w:rsidR="0029521E" w:rsidRPr="000A0328" w:rsidRDefault="0029521E" w:rsidP="00910340">
      <w:pPr>
        <w:spacing w:line="360" w:lineRule="auto"/>
        <w:rPr>
          <w:sz w:val="28"/>
          <w:szCs w:val="28"/>
        </w:rPr>
      </w:pPr>
      <w:r w:rsidRPr="000A0328">
        <w:rPr>
          <w:rFonts w:hint="eastAsia"/>
          <w:sz w:val="28"/>
          <w:szCs w:val="28"/>
        </w:rPr>
        <w:t>强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卉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朱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军</w:t>
      </w:r>
      <w:r>
        <w:rPr>
          <w:sz w:val="28"/>
          <w:szCs w:val="28"/>
        </w:rPr>
        <w:t xml:space="preserve">  </w:t>
      </w:r>
      <w:r w:rsidRPr="000A0328">
        <w:rPr>
          <w:sz w:val="28"/>
          <w:szCs w:val="28"/>
        </w:rPr>
        <w:t xml:space="preserve"> </w:t>
      </w:r>
      <w:r w:rsidRPr="000A0328">
        <w:rPr>
          <w:rFonts w:hint="eastAsia"/>
          <w:sz w:val="28"/>
          <w:szCs w:val="28"/>
        </w:rPr>
        <w:t>徐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磊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刘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强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乔文东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齐</w:t>
      </w:r>
      <w:r w:rsidRPr="000A0328"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 xml:space="preserve">  </w:t>
      </w:r>
      <w:r w:rsidRPr="000A0328">
        <w:rPr>
          <w:rFonts w:hint="eastAsia"/>
          <w:sz w:val="28"/>
          <w:szCs w:val="28"/>
        </w:rPr>
        <w:t>肖玉琴</w:t>
      </w:r>
    </w:p>
    <w:p w:rsidR="0029521E" w:rsidRPr="000A0328" w:rsidRDefault="0029521E" w:rsidP="00910340">
      <w:pPr>
        <w:spacing w:line="360" w:lineRule="auto"/>
        <w:rPr>
          <w:b/>
          <w:sz w:val="28"/>
          <w:szCs w:val="28"/>
        </w:rPr>
      </w:pPr>
      <w:r w:rsidRPr="000A0328">
        <w:rPr>
          <w:rFonts w:hint="eastAsia"/>
          <w:sz w:val="28"/>
          <w:szCs w:val="28"/>
        </w:rPr>
        <w:t>杨金科</w:t>
      </w:r>
      <w:r>
        <w:rPr>
          <w:sz w:val="28"/>
          <w:szCs w:val="28"/>
        </w:rPr>
        <w:t xml:space="preserve">   </w:t>
      </w:r>
      <w:r w:rsidRPr="000A0328">
        <w:rPr>
          <w:rFonts w:hint="eastAsia"/>
          <w:sz w:val="28"/>
          <w:szCs w:val="28"/>
        </w:rPr>
        <w:t>甘杰升</w:t>
      </w:r>
      <w:bookmarkStart w:id="0" w:name="_GoBack"/>
      <w:bookmarkEnd w:id="0"/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政治与公共管理学院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57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1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83511A">
      <w:pPr>
        <w:rPr>
          <w:sz w:val="28"/>
          <w:szCs w:val="28"/>
        </w:rPr>
      </w:pPr>
      <w:r w:rsidRPr="001A5BA7">
        <w:rPr>
          <w:rFonts w:hint="eastAsia"/>
          <w:sz w:val="28"/>
          <w:szCs w:val="28"/>
        </w:rPr>
        <w:t>彭绍骏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鑫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朱建磊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李益斌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王莹莹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喆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吴秀霞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夏提古丽·夏克尔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孔庆利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欣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名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8351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王中照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志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周洁玲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曹聪瑞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洪丹丹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邵甜甜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唐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峰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健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许婷婷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朱望星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龙娇利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陈丹阳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高秀楠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吕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珍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华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马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骄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崔旭亚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杜德荣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梁艳娜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毛晓晓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梁文蕾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曹娜娜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冰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毛霞丽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王一平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刘恒章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陈小花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褚国强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杨兴伟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董涵潇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贺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邹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鹏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赵欣萌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丽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郝昕瑶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璟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李奕萌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朱亭廷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张溪竹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瑶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李海超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于洪波</w:t>
      </w:r>
    </w:p>
    <w:p w:rsidR="0029521E" w:rsidRPr="001A5BA7" w:rsidRDefault="0029521E" w:rsidP="0083511A">
      <w:pPr>
        <w:rPr>
          <w:sz w:val="28"/>
          <w:szCs w:val="28"/>
        </w:rPr>
      </w:pPr>
      <w:r w:rsidRPr="001A5BA7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鹏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峰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张开典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13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8351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张会荟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郑旭涛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10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83511A">
      <w:pPr>
        <w:rPr>
          <w:sz w:val="28"/>
          <w:szCs w:val="28"/>
        </w:rPr>
      </w:pPr>
      <w:r w:rsidRPr="001A5BA7">
        <w:rPr>
          <w:rFonts w:hint="eastAsia"/>
          <w:sz w:val="28"/>
          <w:szCs w:val="28"/>
        </w:rPr>
        <w:t>安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超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马学军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邓善凤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邢文凤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颐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徐艺心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钟桂荔</w:t>
      </w:r>
      <w:r>
        <w:rPr>
          <w:sz w:val="28"/>
          <w:szCs w:val="28"/>
        </w:rPr>
        <w:t xml:space="preserve">    </w:t>
      </w:r>
      <w:r w:rsidRPr="001A5BA7">
        <w:rPr>
          <w:rFonts w:hint="eastAsia"/>
          <w:sz w:val="28"/>
          <w:szCs w:val="28"/>
        </w:rPr>
        <w:t>王伟城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闫</w:t>
      </w:r>
      <w:r>
        <w:rPr>
          <w:sz w:val="28"/>
          <w:szCs w:val="28"/>
        </w:rPr>
        <w:t xml:space="preserve">  </w:t>
      </w:r>
      <w:r w:rsidRPr="001A5BA7">
        <w:rPr>
          <w:rFonts w:hint="eastAsia"/>
          <w:sz w:val="28"/>
          <w:szCs w:val="28"/>
        </w:rPr>
        <w:t>兴</w:t>
      </w:r>
      <w:r>
        <w:rPr>
          <w:sz w:val="28"/>
          <w:szCs w:val="28"/>
        </w:rPr>
        <w:t xml:space="preserve">   </w:t>
      </w:r>
      <w:r w:rsidRPr="001A5BA7">
        <w:rPr>
          <w:rFonts w:hint="eastAsia"/>
          <w:sz w:val="28"/>
          <w:szCs w:val="28"/>
        </w:rPr>
        <w:t>李鞍钢</w:t>
      </w:r>
    </w:p>
    <w:p w:rsidR="0029521E" w:rsidRDefault="0029521E" w:rsidP="0083511A">
      <w:pPr>
        <w:rPr>
          <w:sz w:val="28"/>
          <w:szCs w:val="28"/>
        </w:rPr>
      </w:pP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商学院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硕士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32</w:t>
      </w:r>
      <w:r>
        <w:rPr>
          <w:rFonts w:hint="eastAsia"/>
          <w:b/>
          <w:sz w:val="28"/>
          <w:szCs w:val="28"/>
        </w:rPr>
        <w:t>人）</w:t>
      </w:r>
      <w:r w:rsidRPr="007D76AE">
        <w:rPr>
          <w:b/>
          <w:sz w:val="28"/>
          <w:szCs w:val="28"/>
        </w:rPr>
        <w:t xml:space="preserve"> 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学金</w:t>
      </w:r>
      <w:r w:rsidRPr="007D76AE">
        <w:rPr>
          <w:rFonts w:hint="eastAsia"/>
          <w:b/>
          <w:sz w:val="28"/>
          <w:szCs w:val="28"/>
        </w:rPr>
        <w:t>（</w:t>
      </w:r>
      <w:r w:rsidRPr="007D76AE">
        <w:rPr>
          <w:b/>
          <w:sz w:val="28"/>
          <w:szCs w:val="28"/>
        </w:rPr>
        <w:t>9</w:t>
      </w:r>
      <w:r w:rsidRPr="007D76AE">
        <w:rPr>
          <w:rFonts w:hint="eastAsia"/>
          <w:b/>
          <w:sz w:val="28"/>
          <w:szCs w:val="28"/>
        </w:rPr>
        <w:t>人）</w:t>
      </w:r>
    </w:p>
    <w:p w:rsidR="0029521E" w:rsidRDefault="0029521E" w:rsidP="007D7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包晨晨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张力千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崔晓莉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江海鑫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张美娟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二等奖</w:t>
      </w:r>
      <w:r>
        <w:rPr>
          <w:rFonts w:hint="eastAsia"/>
          <w:b/>
          <w:sz w:val="28"/>
          <w:szCs w:val="28"/>
        </w:rPr>
        <w:t>学金</w:t>
      </w:r>
      <w:r w:rsidRPr="007D76AE">
        <w:rPr>
          <w:rFonts w:hint="eastAsia"/>
          <w:b/>
          <w:sz w:val="28"/>
          <w:szCs w:val="28"/>
        </w:rPr>
        <w:t>（</w:t>
      </w:r>
      <w:r w:rsidRPr="007D76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D76AE">
        <w:rPr>
          <w:rFonts w:hint="eastAsia"/>
          <w:b/>
          <w:sz w:val="28"/>
          <w:szCs w:val="28"/>
        </w:rPr>
        <w:t>人）</w:t>
      </w:r>
    </w:p>
    <w:p w:rsidR="0029521E" w:rsidRDefault="0029521E" w:rsidP="007D7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程恒森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陈善炳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王云艺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田泽民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刘妍舒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頔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张雅慧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邓竹秋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王彦旭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允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曹晓川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刘东梅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胡晓媛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王焕焕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叶清莉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博士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人）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学金</w:t>
      </w:r>
      <w:r w:rsidRPr="007D76AE">
        <w:rPr>
          <w:rFonts w:hint="eastAsia"/>
          <w:b/>
          <w:sz w:val="28"/>
          <w:szCs w:val="28"/>
        </w:rPr>
        <w:t>（</w:t>
      </w:r>
      <w:r w:rsidRPr="007D76AE">
        <w:rPr>
          <w:b/>
          <w:sz w:val="28"/>
          <w:szCs w:val="28"/>
        </w:rPr>
        <w:t>1</w:t>
      </w:r>
      <w:r w:rsidRPr="007D76AE">
        <w:rPr>
          <w:rFonts w:hint="eastAsia"/>
          <w:b/>
          <w:sz w:val="28"/>
          <w:szCs w:val="28"/>
        </w:rPr>
        <w:t>人）</w:t>
      </w:r>
    </w:p>
    <w:p w:rsidR="0029521E" w:rsidRDefault="0029521E" w:rsidP="007D7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刘长虎</w:t>
      </w:r>
    </w:p>
    <w:p w:rsidR="0029521E" w:rsidRPr="007D76AE" w:rsidRDefault="0029521E" w:rsidP="007D76AE">
      <w:pPr>
        <w:rPr>
          <w:b/>
          <w:sz w:val="28"/>
          <w:szCs w:val="28"/>
        </w:rPr>
      </w:pPr>
      <w:r w:rsidRPr="007D76AE">
        <w:rPr>
          <w:rFonts w:hint="eastAsia"/>
          <w:b/>
          <w:sz w:val="28"/>
          <w:szCs w:val="28"/>
        </w:rPr>
        <w:t>二等奖</w:t>
      </w:r>
      <w:r>
        <w:rPr>
          <w:rFonts w:hint="eastAsia"/>
          <w:b/>
          <w:sz w:val="28"/>
          <w:szCs w:val="28"/>
        </w:rPr>
        <w:t>学金</w:t>
      </w:r>
      <w:r w:rsidRPr="007D76AE">
        <w:rPr>
          <w:rFonts w:hint="eastAsia"/>
          <w:b/>
          <w:sz w:val="28"/>
          <w:szCs w:val="28"/>
        </w:rPr>
        <w:t>（</w:t>
      </w:r>
      <w:r w:rsidRPr="007D76AE">
        <w:rPr>
          <w:b/>
          <w:sz w:val="28"/>
          <w:szCs w:val="28"/>
        </w:rPr>
        <w:t>3</w:t>
      </w:r>
      <w:r w:rsidRPr="007D76AE">
        <w:rPr>
          <w:rFonts w:hint="eastAsia"/>
          <w:b/>
          <w:sz w:val="28"/>
          <w:szCs w:val="28"/>
        </w:rPr>
        <w:t>人）</w:t>
      </w:r>
    </w:p>
    <w:p w:rsidR="0029521E" w:rsidRDefault="0029521E" w:rsidP="007D7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练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人文学院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36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10</w:t>
      </w:r>
      <w:r w:rsidRPr="00962861">
        <w:rPr>
          <w:rFonts w:hint="eastAsia"/>
          <w:b/>
          <w:sz w:val="28"/>
          <w:szCs w:val="24"/>
        </w:rPr>
        <w:t>人）</w:t>
      </w:r>
      <w:r w:rsidRPr="00962861">
        <w:rPr>
          <w:b/>
          <w:sz w:val="28"/>
          <w:szCs w:val="24"/>
        </w:rPr>
        <w:t xml:space="preserve"> </w:t>
      </w:r>
    </w:p>
    <w:p w:rsidR="0029521E" w:rsidRDefault="0029521E" w:rsidP="00F36A31">
      <w:pPr>
        <w:jc w:val="left"/>
        <w:rPr>
          <w:sz w:val="28"/>
          <w:szCs w:val="24"/>
        </w:rPr>
      </w:pPr>
      <w:r w:rsidRPr="00F36A31">
        <w:rPr>
          <w:rFonts w:hint="eastAsia"/>
          <w:sz w:val="28"/>
          <w:szCs w:val="24"/>
        </w:rPr>
        <w:t>刘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娟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王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婷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童海浩</w:t>
      </w:r>
      <w:r w:rsidRPr="00F36A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F36A31"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卫孚嘉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孙亚丽</w:t>
      </w:r>
      <w:r>
        <w:rPr>
          <w:sz w:val="28"/>
          <w:szCs w:val="24"/>
        </w:rPr>
        <w:t xml:space="preserve">   </w:t>
      </w:r>
      <w:r w:rsidRPr="00F36A31">
        <w:rPr>
          <w:rFonts w:hint="eastAsia"/>
          <w:sz w:val="28"/>
          <w:szCs w:val="24"/>
        </w:rPr>
        <w:t>周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芸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刘云龙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王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翠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王业坤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李云霈</w:t>
      </w:r>
    </w:p>
    <w:p w:rsidR="0029521E" w:rsidRPr="00962861" w:rsidRDefault="0029521E" w:rsidP="00F36A31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26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976B72">
      <w:pPr>
        <w:rPr>
          <w:sz w:val="28"/>
          <w:szCs w:val="24"/>
        </w:rPr>
      </w:pPr>
      <w:r w:rsidRPr="00F36A31">
        <w:rPr>
          <w:rFonts w:hint="eastAsia"/>
          <w:sz w:val="28"/>
          <w:szCs w:val="24"/>
        </w:rPr>
        <w:t>赵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超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尹彦鑫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郝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玥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白雪松</w:t>
      </w:r>
      <w:r w:rsidRPr="00F36A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F36A31"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魏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威</w:t>
      </w:r>
      <w:r>
        <w:rPr>
          <w:sz w:val="28"/>
          <w:szCs w:val="24"/>
        </w:rPr>
        <w:t xml:space="preserve">   </w:t>
      </w:r>
      <w:r w:rsidRPr="00F36A31">
        <w:rPr>
          <w:rFonts w:hint="eastAsia"/>
          <w:sz w:val="28"/>
          <w:szCs w:val="24"/>
        </w:rPr>
        <w:t>张振华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郭思齐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胡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磊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孙誉奇</w:t>
      </w:r>
      <w:r>
        <w:rPr>
          <w:sz w:val="28"/>
          <w:szCs w:val="24"/>
        </w:rPr>
        <w:t xml:space="preserve"> 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张慧林</w:t>
      </w:r>
      <w:r>
        <w:rPr>
          <w:sz w:val="28"/>
          <w:szCs w:val="24"/>
        </w:rPr>
        <w:t xml:space="preserve">   </w:t>
      </w:r>
      <w:r w:rsidRPr="00F36A31">
        <w:rPr>
          <w:rFonts w:hint="eastAsia"/>
          <w:sz w:val="28"/>
          <w:szCs w:val="24"/>
        </w:rPr>
        <w:t>赵昕鑫</w:t>
      </w:r>
      <w:r w:rsidRPr="00F36A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F36A31"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吴伊心</w:t>
      </w:r>
      <w:r w:rsidRPr="00F36A3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F36A31">
        <w:rPr>
          <w:rFonts w:hint="eastAsia"/>
          <w:sz w:val="28"/>
          <w:szCs w:val="24"/>
        </w:rPr>
        <w:t>张亭亭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米婧楠</w:t>
      </w:r>
      <w:r w:rsidRPr="00F36A31">
        <w:rPr>
          <w:sz w:val="28"/>
          <w:szCs w:val="24"/>
        </w:rPr>
        <w:t xml:space="preserve">  </w:t>
      </w:r>
      <w:r w:rsidRPr="00F36A31">
        <w:rPr>
          <w:rFonts w:hint="eastAsia"/>
          <w:sz w:val="28"/>
          <w:szCs w:val="24"/>
        </w:rPr>
        <w:t>陈师明</w:t>
      </w:r>
      <w:r>
        <w:rPr>
          <w:sz w:val="28"/>
          <w:szCs w:val="24"/>
        </w:rPr>
        <w:t xml:space="preserve">   </w:t>
      </w:r>
      <w:r w:rsidRPr="00976B72">
        <w:rPr>
          <w:rFonts w:hint="eastAsia"/>
          <w:sz w:val="28"/>
          <w:szCs w:val="24"/>
        </w:rPr>
        <w:t>张静娴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吕硕琦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王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琪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石晓燕</w:t>
      </w:r>
      <w:r w:rsidRPr="00976B7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976B72"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刘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佳</w:t>
      </w:r>
      <w:r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申大鹏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张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静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王志敏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周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毅</w:t>
      </w:r>
      <w:r w:rsidRPr="00976B7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 w:rsidRPr="00976B72">
        <w:rPr>
          <w:rFonts w:hint="eastAsia"/>
          <w:sz w:val="28"/>
          <w:szCs w:val="24"/>
        </w:rPr>
        <w:t>司小茹</w:t>
      </w:r>
      <w:r>
        <w:rPr>
          <w:sz w:val="28"/>
          <w:szCs w:val="24"/>
        </w:rPr>
        <w:t xml:space="preserve">   </w:t>
      </w:r>
      <w:r w:rsidRPr="00976B72">
        <w:rPr>
          <w:rFonts w:hint="eastAsia"/>
          <w:sz w:val="28"/>
          <w:szCs w:val="24"/>
        </w:rPr>
        <w:t>牟</w:t>
      </w:r>
      <w:r w:rsidRPr="00976B72">
        <w:rPr>
          <w:sz w:val="28"/>
          <w:szCs w:val="24"/>
        </w:rPr>
        <w:t xml:space="preserve">  </w:t>
      </w:r>
      <w:r w:rsidRPr="00976B72">
        <w:rPr>
          <w:rFonts w:hint="eastAsia"/>
          <w:sz w:val="28"/>
          <w:szCs w:val="24"/>
        </w:rPr>
        <w:t>翔</w:t>
      </w:r>
    </w:p>
    <w:p w:rsidR="0029521E" w:rsidRPr="00962861" w:rsidRDefault="0029521E" w:rsidP="00976B72">
      <w:pPr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 w:rsidP="00976B72">
      <w:pPr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76B72" w:rsidRDefault="0029521E" w:rsidP="00976B72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康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丹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琳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法律硕士学院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289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83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7C54CD" w:rsidRDefault="0029521E" w:rsidP="007C54CD">
      <w:pPr>
        <w:jc w:val="left"/>
        <w:rPr>
          <w:sz w:val="28"/>
          <w:szCs w:val="24"/>
        </w:rPr>
      </w:pPr>
      <w:r w:rsidRPr="007C54CD">
        <w:rPr>
          <w:rFonts w:hint="eastAsia"/>
          <w:sz w:val="28"/>
          <w:szCs w:val="24"/>
        </w:rPr>
        <w:t>许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奎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李鉴秋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冯雪龙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赵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慧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薛凤凤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胡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珊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郝晓萌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张俊奇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阚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爽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周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蕊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陈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宸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田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璐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董宏振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于彤源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吴辰怡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杨贵英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叶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范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涛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王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真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郑琳琳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何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燕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张文景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马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琼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门明松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郭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栋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耿树新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杨萍萍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苏致富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耿亚男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邱晓艺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李亚楠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李彩华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陈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秋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清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冯腾飞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乔文鑫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童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佳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陶建平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魏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榕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于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静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敏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黄思敏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李元丽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王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婧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谷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雨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赵增英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侯婷婷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张帅东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王海龙陶覃婧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田丽丽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赵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琮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阎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达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芳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罗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茜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韩</w:t>
      </w:r>
      <w:r w:rsidRPr="007C54C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光</w:t>
      </w:r>
    </w:p>
    <w:p w:rsidR="0029521E" w:rsidRPr="007C54CD" w:rsidRDefault="0029521E" w:rsidP="007C54CD">
      <w:pPr>
        <w:jc w:val="left"/>
        <w:rPr>
          <w:sz w:val="28"/>
          <w:szCs w:val="24"/>
        </w:rPr>
      </w:pPr>
      <w:r w:rsidRPr="007C54CD">
        <w:rPr>
          <w:rFonts w:hint="eastAsia"/>
          <w:sz w:val="28"/>
          <w:szCs w:val="24"/>
        </w:rPr>
        <w:t>王文文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李艳妮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王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艳</w:t>
      </w:r>
      <w:r w:rsidRPr="007C54C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梁</w:t>
      </w:r>
      <w:r w:rsidRPr="007C54CD"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霄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宁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杜芸逸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宁腾飞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谢金月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张宏波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郭雅欣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秦雅维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岚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张玲玲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金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璐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任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丽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易肖玲子</w:t>
      </w:r>
      <w:r>
        <w:rPr>
          <w:sz w:val="28"/>
          <w:szCs w:val="24"/>
        </w:rPr>
        <w:t xml:space="preserve"> </w:t>
      </w:r>
      <w:r w:rsidRPr="007C54CD">
        <w:rPr>
          <w:rFonts w:hint="eastAsia"/>
          <w:sz w:val="28"/>
          <w:szCs w:val="24"/>
        </w:rPr>
        <w:t>张沙沙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李丽珏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翁晓庆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殷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维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张馨天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7C54CD">
        <w:rPr>
          <w:rFonts w:hint="eastAsia"/>
          <w:sz w:val="28"/>
          <w:szCs w:val="24"/>
        </w:rPr>
        <w:t>敏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吴官荦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尹博文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左婧媛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孟凌超</w:t>
      </w:r>
      <w:r>
        <w:rPr>
          <w:sz w:val="28"/>
          <w:szCs w:val="24"/>
        </w:rPr>
        <w:t xml:space="preserve">   </w:t>
      </w:r>
      <w:r w:rsidRPr="007C54CD">
        <w:rPr>
          <w:rFonts w:hint="eastAsia"/>
          <w:sz w:val="28"/>
          <w:szCs w:val="24"/>
        </w:rPr>
        <w:t>向思雅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206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BF7822" w:rsidRDefault="0029521E" w:rsidP="00BF7822">
      <w:pPr>
        <w:widowControl/>
        <w:jc w:val="left"/>
        <w:rPr>
          <w:sz w:val="28"/>
          <w:szCs w:val="24"/>
        </w:rPr>
      </w:pPr>
      <w:r w:rsidRPr="00BF7822">
        <w:rPr>
          <w:rFonts w:hint="eastAsia"/>
          <w:sz w:val="28"/>
          <w:szCs w:val="24"/>
        </w:rPr>
        <w:t>张从越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李绍玲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张菁菁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鹏</w:t>
      </w:r>
      <w:r w:rsidRPr="00BF7822"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朱方涛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严周武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刘小冬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典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练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任玉岚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王军锐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刘德军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向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蒙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程佳蕾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耿佳琦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马云双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豪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高双双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杨寒梅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恒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郑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红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曹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管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范冬艳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梁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胡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耀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倩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仉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泽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王红梅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牛丽萍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周玲燕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赵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霖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马守妍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周晓玲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刘琴琴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任丹丹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赵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晶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杜晓敏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王欣欣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陈培燕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晏海丹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孙李科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宁</w:t>
      </w:r>
      <w:r w:rsidRPr="00BF782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爽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龙萌萌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王雪艳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婧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侯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超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马振林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贾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龙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曼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高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芸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滕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晓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车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欣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姜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萌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常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静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尹菲菲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徐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溢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潘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蕾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赵峰杰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朱小霞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陈明洋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夏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睿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邹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姗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倪青云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嵇小杰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旸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孙明达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璐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盛明霞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裴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璇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唐文君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朱庆松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冷晓燕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田君露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刘作琼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张赛音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纪超丽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李海洋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冯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妍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武海婷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根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彭艳红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戴胜辉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田浩森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马克群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符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晓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曾庆贺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李海朋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侯家垒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孔祥瞩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金恺悦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岳小溪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杨晓伟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崔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慧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龚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涛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王明坤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王冠丹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李婷婷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温丽娜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赵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丽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奕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娜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杨鑫玉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熊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剑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谢倩倩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白图雅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吕静云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张睿頔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薛慧婷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高思雨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武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婧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姜晓凤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刘靖轩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勇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甄乾龙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宋粟麒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孙红超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璐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郑贤东符莹莹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吴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雯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刘惠丽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姬振芳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贾亚磊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张远洪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妤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徐圣楠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孟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赫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闫玉金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晨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萨柏丽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娄玲姗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唐铁星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孙韩旭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母玉娟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苑佳兴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王思穗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吴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康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田新新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霍晨雪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闫丰蕴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王江江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宁春竹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熙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</w:t>
      </w:r>
      <w:r w:rsidRPr="00BF782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萌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汪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晶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朱超汝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董雪妮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吴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靖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曹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王冬梅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陈静竺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郭锶渊冷丹妮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慧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黄莎莎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康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尨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王永孜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师景慧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耿亭亭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张晓东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羽佳子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后子艳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欧阳万春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汤文昊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邴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川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刘博璇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曲春悦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乔凯强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金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枝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霍雨佳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齐元江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孙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婷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何</w:t>
      </w:r>
      <w:r w:rsidRPr="00BF782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蕾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陈雨薇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刘慕瑾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朱前卫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张翰明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王家田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王小婉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丁千里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阚立新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吴佳玲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周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王梓丞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申笑冬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程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超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周子秋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芸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戴虎哲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石艳明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张文怡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罗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俏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邹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鹏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李文科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张英帆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魏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伟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玥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陈丽娜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洪海磊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叶彬彬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高</w:t>
      </w:r>
      <w:r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荣</w:t>
      </w:r>
      <w:r>
        <w:rPr>
          <w:sz w:val="28"/>
          <w:szCs w:val="24"/>
        </w:rPr>
        <w:t xml:space="preserve">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峰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李</w:t>
      </w:r>
      <w:r w:rsidRPr="00BF7822">
        <w:rPr>
          <w:sz w:val="28"/>
          <w:szCs w:val="24"/>
        </w:rPr>
        <w:t xml:space="preserve">  </w:t>
      </w:r>
      <w:r w:rsidRPr="00BF7822">
        <w:rPr>
          <w:rFonts w:hint="eastAsia"/>
          <w:sz w:val="28"/>
          <w:szCs w:val="24"/>
        </w:rPr>
        <w:t>盼</w:t>
      </w:r>
      <w:r>
        <w:rPr>
          <w:sz w:val="28"/>
          <w:szCs w:val="24"/>
        </w:rPr>
        <w:t xml:space="preserve">   </w:t>
      </w:r>
      <w:r w:rsidRPr="00BF7822">
        <w:rPr>
          <w:rFonts w:hint="eastAsia"/>
          <w:sz w:val="28"/>
          <w:szCs w:val="24"/>
        </w:rPr>
        <w:t>杨小英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外国语学院</w:t>
      </w:r>
      <w:r w:rsidRPr="00962861">
        <w:rPr>
          <w:b/>
          <w:color w:val="FF0000"/>
          <w:sz w:val="28"/>
          <w:szCs w:val="24"/>
        </w:rPr>
        <w:tab/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7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林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琳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color w:val="0000FF"/>
          <w:sz w:val="28"/>
          <w:szCs w:val="24"/>
        </w:rPr>
      </w:pPr>
      <w:r>
        <w:rPr>
          <w:rFonts w:hint="eastAsia"/>
          <w:sz w:val="28"/>
          <w:szCs w:val="24"/>
        </w:rPr>
        <w:t>麻君颖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曾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娟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杜勃男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红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解秋艳</w:t>
      </w:r>
      <w:r>
        <w:rPr>
          <w:sz w:val="28"/>
          <w:szCs w:val="24"/>
        </w:rPr>
        <w:t xml:space="preserve">   </w:t>
      </w:r>
      <w:r>
        <w:rPr>
          <w:color w:val="0000FF"/>
          <w:sz w:val="28"/>
          <w:szCs w:val="24"/>
        </w:rPr>
        <w:t xml:space="preserve">   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社会学院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12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何川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胡文菊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户雅琦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9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9D1925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然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齐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群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袁祥祥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坤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刘晓倩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峰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陈云霞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赵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婵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张三都</w:t>
      </w:r>
    </w:p>
    <w:p w:rsidR="0029521E" w:rsidRDefault="0029521E" w:rsidP="009D1925">
      <w:pPr>
        <w:jc w:val="left"/>
        <w:rPr>
          <w:sz w:val="28"/>
          <w:szCs w:val="24"/>
        </w:rPr>
      </w:pPr>
    </w:p>
    <w:p w:rsidR="0029521E" w:rsidRPr="00962861" w:rsidRDefault="0029521E" w:rsidP="00FB5B5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中欧法学院</w:t>
      </w:r>
    </w:p>
    <w:p w:rsidR="0029521E" w:rsidRPr="00962861" w:rsidRDefault="0029521E" w:rsidP="00FB5B5E">
      <w:pPr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3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 w:rsidP="00FB5B5E">
      <w:pPr>
        <w:rPr>
          <w:b/>
          <w:sz w:val="30"/>
        </w:rPr>
      </w:pPr>
      <w:r w:rsidRPr="00962861">
        <w:rPr>
          <w:rFonts w:hint="eastAsia"/>
          <w:b/>
          <w:sz w:val="30"/>
        </w:rPr>
        <w:t>二等奖学金（</w:t>
      </w:r>
      <w:r w:rsidRPr="00962861">
        <w:rPr>
          <w:b/>
          <w:sz w:val="30"/>
        </w:rPr>
        <w:t>3</w:t>
      </w:r>
      <w:r w:rsidRPr="00962861">
        <w:rPr>
          <w:rFonts w:hint="eastAsia"/>
          <w:b/>
          <w:sz w:val="30"/>
        </w:rPr>
        <w:t>人）</w:t>
      </w:r>
    </w:p>
    <w:p w:rsidR="0029521E" w:rsidRPr="009D1925" w:rsidRDefault="0029521E" w:rsidP="00FB5B5E">
      <w:pPr>
        <w:rPr>
          <w:sz w:val="30"/>
        </w:rPr>
      </w:pPr>
      <w:r>
        <w:rPr>
          <w:rFonts w:hint="eastAsia"/>
          <w:sz w:val="30"/>
        </w:rPr>
        <w:t>郑玉双</w:t>
      </w:r>
      <w:r>
        <w:rPr>
          <w:sz w:val="30"/>
        </w:rPr>
        <w:t xml:space="preserve">   </w:t>
      </w:r>
      <w:r>
        <w:rPr>
          <w:rFonts w:hint="eastAsia"/>
          <w:sz w:val="30"/>
        </w:rPr>
        <w:t>方</w:t>
      </w:r>
      <w:r>
        <w:rPr>
          <w:sz w:val="30"/>
        </w:rPr>
        <w:t xml:space="preserve">  </w:t>
      </w:r>
      <w:r>
        <w:rPr>
          <w:rFonts w:hint="eastAsia"/>
          <w:sz w:val="30"/>
        </w:rPr>
        <w:t>娟</w:t>
      </w:r>
      <w:r>
        <w:rPr>
          <w:sz w:val="30"/>
        </w:rPr>
        <w:t xml:space="preserve">   </w:t>
      </w:r>
      <w:r>
        <w:rPr>
          <w:rFonts w:hint="eastAsia"/>
          <w:sz w:val="30"/>
        </w:rPr>
        <w:t>陈爱碧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马克思主义学院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20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DF45B5">
      <w:pPr>
        <w:jc w:val="left"/>
        <w:rPr>
          <w:sz w:val="28"/>
          <w:szCs w:val="24"/>
        </w:rPr>
      </w:pPr>
      <w:r w:rsidRPr="00DF45B5">
        <w:rPr>
          <w:rFonts w:hint="eastAsia"/>
          <w:sz w:val="28"/>
          <w:szCs w:val="24"/>
        </w:rPr>
        <w:t>张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玮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赵欣莉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曲雯嘉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婧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袁妹妹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肖凤青</w:t>
      </w:r>
    </w:p>
    <w:p w:rsidR="0029521E" w:rsidRPr="00962861" w:rsidRDefault="0029521E" w:rsidP="00DF45B5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14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DF45B5" w:rsidRDefault="0029521E" w:rsidP="00DF45B5">
      <w:pPr>
        <w:jc w:val="left"/>
        <w:rPr>
          <w:sz w:val="28"/>
          <w:szCs w:val="24"/>
        </w:rPr>
      </w:pPr>
      <w:r w:rsidRPr="00DF45B5">
        <w:rPr>
          <w:rFonts w:hint="eastAsia"/>
          <w:sz w:val="28"/>
          <w:szCs w:val="24"/>
        </w:rPr>
        <w:t>郑舒菲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张羿霞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朱海曼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晓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崔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超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王金龙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秦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云刘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瑜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周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月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姚佳彤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安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定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敏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铁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振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李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琼</w:t>
      </w:r>
    </w:p>
    <w:p w:rsidR="0029521E" w:rsidRPr="00962861" w:rsidRDefault="0029521E" w:rsidP="00DF45B5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 w:rsidRPr="00962861"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郭咔咔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4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DF45B5" w:rsidRDefault="0029521E" w:rsidP="00DF45B5">
      <w:pPr>
        <w:jc w:val="left"/>
        <w:rPr>
          <w:sz w:val="28"/>
          <w:szCs w:val="24"/>
        </w:rPr>
      </w:pPr>
      <w:r w:rsidRPr="00DF45B5">
        <w:rPr>
          <w:rFonts w:hint="eastAsia"/>
          <w:sz w:val="28"/>
          <w:szCs w:val="24"/>
        </w:rPr>
        <w:t>文吉昌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佳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温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雪</w:t>
      </w:r>
      <w:r>
        <w:rPr>
          <w:sz w:val="28"/>
          <w:szCs w:val="24"/>
        </w:rPr>
        <w:t xml:space="preserve">   </w:t>
      </w:r>
      <w:r w:rsidRPr="00DF45B5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DF45B5">
        <w:rPr>
          <w:rFonts w:hint="eastAsia"/>
          <w:sz w:val="28"/>
          <w:szCs w:val="24"/>
        </w:rPr>
        <w:t>强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国际儒学院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6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2714AB" w:rsidRDefault="0029521E">
      <w:pPr>
        <w:jc w:val="left"/>
        <w:rPr>
          <w:rFonts w:ascii="宋体"/>
          <w:color w:val="000000"/>
          <w:sz w:val="28"/>
          <w:szCs w:val="28"/>
        </w:rPr>
      </w:pPr>
      <w:r w:rsidRPr="002714AB">
        <w:rPr>
          <w:rFonts w:ascii="宋体" w:hAnsi="宋体" w:hint="eastAsia"/>
          <w:color w:val="000000"/>
          <w:sz w:val="28"/>
          <w:szCs w:val="28"/>
        </w:rPr>
        <w:t>李</w:t>
      </w:r>
      <w:r w:rsidRPr="002714AB">
        <w:rPr>
          <w:rFonts w:ascii="宋体" w:hAnsi="宋体"/>
          <w:color w:val="000000"/>
          <w:sz w:val="28"/>
          <w:szCs w:val="28"/>
        </w:rPr>
        <w:t xml:space="preserve">  </w:t>
      </w:r>
      <w:r w:rsidRPr="002714AB">
        <w:rPr>
          <w:rFonts w:ascii="宋体" w:hAnsi="宋体" w:hint="eastAsia"/>
          <w:color w:val="000000"/>
          <w:sz w:val="28"/>
          <w:szCs w:val="28"/>
        </w:rPr>
        <w:t>兴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5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2714AB">
      <w:pPr>
        <w:tabs>
          <w:tab w:val="left" w:pos="6375"/>
        </w:tabs>
        <w:rPr>
          <w:rFonts w:ascii="宋体"/>
          <w:bCs/>
          <w:color w:val="000000"/>
          <w:sz w:val="28"/>
          <w:szCs w:val="28"/>
        </w:rPr>
      </w:pPr>
      <w:r w:rsidRPr="002714AB">
        <w:rPr>
          <w:rFonts w:ascii="宋体" w:hAnsi="宋体" w:hint="eastAsia"/>
          <w:bCs/>
          <w:color w:val="000000"/>
          <w:sz w:val="28"/>
          <w:szCs w:val="28"/>
        </w:rPr>
        <w:t>黄姝菡</w:t>
      </w:r>
      <w:r w:rsidRPr="002714AB">
        <w:rPr>
          <w:rFonts w:ascii="宋体" w:hAnsi="宋体"/>
          <w:bCs/>
          <w:color w:val="000000"/>
          <w:sz w:val="28"/>
          <w:szCs w:val="28"/>
        </w:rPr>
        <w:t xml:space="preserve">   </w:t>
      </w:r>
      <w:r w:rsidRPr="002714AB">
        <w:rPr>
          <w:rFonts w:ascii="宋体" w:hAnsi="宋体" w:hint="eastAsia"/>
          <w:bCs/>
          <w:color w:val="000000"/>
          <w:sz w:val="28"/>
          <w:szCs w:val="28"/>
        </w:rPr>
        <w:t>李博彬</w:t>
      </w:r>
      <w:r w:rsidRPr="002714AB">
        <w:rPr>
          <w:rFonts w:ascii="宋体" w:hAnsi="宋体"/>
          <w:bCs/>
          <w:color w:val="000000"/>
          <w:sz w:val="28"/>
          <w:szCs w:val="28"/>
        </w:rPr>
        <w:t xml:space="preserve">   </w:t>
      </w:r>
      <w:r w:rsidRPr="002714AB">
        <w:rPr>
          <w:rFonts w:ascii="宋体" w:hAnsi="宋体" w:hint="eastAsia"/>
          <w:bCs/>
          <w:color w:val="000000"/>
          <w:sz w:val="28"/>
          <w:szCs w:val="28"/>
        </w:rPr>
        <w:t>吴祖松</w:t>
      </w:r>
      <w:r w:rsidRPr="002714AB">
        <w:rPr>
          <w:rFonts w:ascii="宋体" w:hAnsi="宋体"/>
          <w:bCs/>
          <w:color w:val="000000"/>
          <w:sz w:val="28"/>
          <w:szCs w:val="28"/>
        </w:rPr>
        <w:t xml:space="preserve">   </w:t>
      </w:r>
      <w:r w:rsidRPr="002714AB">
        <w:rPr>
          <w:rFonts w:ascii="宋体" w:hAnsi="宋体" w:hint="eastAsia"/>
          <w:bCs/>
          <w:color w:val="000000"/>
          <w:sz w:val="28"/>
          <w:szCs w:val="28"/>
        </w:rPr>
        <w:t>成依然</w:t>
      </w:r>
      <w:r w:rsidRPr="002714AB">
        <w:rPr>
          <w:rFonts w:ascii="宋体" w:hAnsi="宋体"/>
          <w:bCs/>
          <w:color w:val="000000"/>
          <w:sz w:val="28"/>
          <w:szCs w:val="28"/>
        </w:rPr>
        <w:t xml:space="preserve">   </w:t>
      </w:r>
      <w:r w:rsidRPr="002714AB">
        <w:rPr>
          <w:rFonts w:ascii="宋体" w:hAnsi="宋体" w:hint="eastAsia"/>
          <w:bCs/>
          <w:color w:val="000000"/>
          <w:sz w:val="28"/>
          <w:szCs w:val="28"/>
        </w:rPr>
        <w:t>李厚壮</w:t>
      </w:r>
      <w:r>
        <w:rPr>
          <w:rFonts w:ascii="宋体"/>
          <w:bCs/>
          <w:color w:val="000000"/>
          <w:sz w:val="28"/>
          <w:szCs w:val="28"/>
        </w:rPr>
        <w:tab/>
      </w:r>
    </w:p>
    <w:p w:rsidR="0029521E" w:rsidRPr="00962861" w:rsidRDefault="0029521E" w:rsidP="002714AB">
      <w:pPr>
        <w:tabs>
          <w:tab w:val="left" w:pos="6375"/>
        </w:tabs>
        <w:rPr>
          <w:rFonts w:ascii="宋体"/>
          <w:b/>
          <w:bCs/>
          <w:color w:val="000000"/>
          <w:sz w:val="28"/>
          <w:szCs w:val="28"/>
        </w:rPr>
      </w:pPr>
      <w:r w:rsidRPr="00962861">
        <w:rPr>
          <w:rFonts w:ascii="宋体" w:hAnsi="宋体" w:hint="eastAsia"/>
          <w:b/>
          <w:bCs/>
          <w:color w:val="000000"/>
          <w:sz w:val="28"/>
          <w:szCs w:val="28"/>
        </w:rPr>
        <w:t>博士（</w:t>
      </w:r>
      <w:r w:rsidRPr="00962861">
        <w:rPr>
          <w:rFonts w:ascii="宋体" w:hAnsi="宋体"/>
          <w:b/>
          <w:bCs/>
          <w:color w:val="000000"/>
          <w:sz w:val="28"/>
          <w:szCs w:val="28"/>
        </w:rPr>
        <w:t>1</w:t>
      </w:r>
      <w:r w:rsidRPr="00962861"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29521E" w:rsidRPr="00962861" w:rsidRDefault="0029521E" w:rsidP="002714AB">
      <w:pPr>
        <w:tabs>
          <w:tab w:val="left" w:pos="6375"/>
        </w:tabs>
        <w:rPr>
          <w:rFonts w:ascii="宋体"/>
          <w:b/>
          <w:bCs/>
          <w:color w:val="000000"/>
          <w:sz w:val="28"/>
          <w:szCs w:val="28"/>
        </w:rPr>
      </w:pPr>
      <w:r w:rsidRPr="00962861">
        <w:rPr>
          <w:rFonts w:ascii="宋体" w:hAnsi="宋体" w:hint="eastAsia"/>
          <w:b/>
          <w:bCs/>
          <w:color w:val="000000"/>
          <w:sz w:val="28"/>
          <w:szCs w:val="28"/>
        </w:rPr>
        <w:t>二等奖学金（</w:t>
      </w:r>
      <w:r w:rsidRPr="00962861">
        <w:rPr>
          <w:rFonts w:ascii="宋体" w:hAnsi="宋体"/>
          <w:b/>
          <w:bCs/>
          <w:color w:val="000000"/>
          <w:sz w:val="28"/>
          <w:szCs w:val="28"/>
        </w:rPr>
        <w:t>1</w:t>
      </w:r>
      <w:r w:rsidRPr="00962861"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29521E" w:rsidRPr="002714AB" w:rsidRDefault="0029521E" w:rsidP="002714AB">
      <w:pPr>
        <w:tabs>
          <w:tab w:val="left" w:pos="6375"/>
        </w:tabs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何</w:t>
      </w:r>
      <w:r>
        <w:rPr>
          <w:rFonts w:ascii="宋体" w:hAnsi="宋体"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Cs/>
          <w:color w:val="000000"/>
          <w:sz w:val="28"/>
          <w:szCs w:val="28"/>
        </w:rPr>
        <w:t>慧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新闻与传播学院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28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8</w:t>
      </w:r>
      <w:r>
        <w:rPr>
          <w:rFonts w:hint="eastAsia"/>
          <w:b/>
          <w:sz w:val="28"/>
          <w:szCs w:val="24"/>
        </w:rPr>
        <w:t>人）</w:t>
      </w:r>
    </w:p>
    <w:p w:rsidR="0029521E" w:rsidRPr="002F1211" w:rsidRDefault="0029521E" w:rsidP="002F1211">
      <w:pPr>
        <w:jc w:val="left"/>
        <w:rPr>
          <w:sz w:val="28"/>
          <w:szCs w:val="24"/>
        </w:rPr>
      </w:pPr>
      <w:r w:rsidRPr="002F1211">
        <w:rPr>
          <w:rFonts w:hint="eastAsia"/>
          <w:sz w:val="28"/>
          <w:szCs w:val="24"/>
        </w:rPr>
        <w:t>朱瑞清</w:t>
      </w:r>
      <w:r>
        <w:rPr>
          <w:sz w:val="28"/>
          <w:szCs w:val="24"/>
        </w:rPr>
        <w:t xml:space="preserve">   </w:t>
      </w:r>
      <w:r w:rsidRPr="002F1211">
        <w:rPr>
          <w:rFonts w:hint="eastAsia"/>
          <w:sz w:val="28"/>
          <w:szCs w:val="24"/>
        </w:rPr>
        <w:t>李汶龙</w:t>
      </w:r>
      <w:r>
        <w:rPr>
          <w:sz w:val="28"/>
          <w:szCs w:val="24"/>
        </w:rPr>
        <w:t xml:space="preserve">   </w:t>
      </w:r>
      <w:r w:rsidRPr="002F1211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2F1211">
        <w:rPr>
          <w:rFonts w:hint="eastAsia"/>
          <w:sz w:val="28"/>
          <w:szCs w:val="24"/>
        </w:rPr>
        <w:t>顺</w:t>
      </w:r>
      <w:r>
        <w:rPr>
          <w:sz w:val="28"/>
          <w:szCs w:val="24"/>
        </w:rPr>
        <w:t xml:space="preserve">   </w:t>
      </w:r>
      <w:r w:rsidRPr="002F1211">
        <w:rPr>
          <w:rFonts w:hint="eastAsia"/>
          <w:sz w:val="28"/>
          <w:szCs w:val="24"/>
        </w:rPr>
        <w:t>刘文畅</w:t>
      </w:r>
      <w:r>
        <w:rPr>
          <w:sz w:val="28"/>
          <w:szCs w:val="24"/>
        </w:rPr>
        <w:t xml:space="preserve">   </w:t>
      </w:r>
      <w:r w:rsidRPr="002F1211">
        <w:rPr>
          <w:rFonts w:hint="eastAsia"/>
          <w:sz w:val="28"/>
          <w:szCs w:val="24"/>
        </w:rPr>
        <w:t>刘东晓</w:t>
      </w:r>
      <w:r>
        <w:rPr>
          <w:sz w:val="28"/>
          <w:szCs w:val="24"/>
        </w:rPr>
        <w:t xml:space="preserve">   </w:t>
      </w:r>
      <w:r w:rsidRPr="002F1211">
        <w:rPr>
          <w:rFonts w:hint="eastAsia"/>
          <w:sz w:val="28"/>
          <w:szCs w:val="24"/>
        </w:rPr>
        <w:t>冯</w:t>
      </w:r>
      <w:r>
        <w:rPr>
          <w:sz w:val="28"/>
          <w:szCs w:val="24"/>
        </w:rPr>
        <w:t xml:space="preserve">  </w:t>
      </w:r>
      <w:r w:rsidRPr="002F1211">
        <w:rPr>
          <w:rFonts w:hint="eastAsia"/>
          <w:sz w:val="28"/>
          <w:szCs w:val="24"/>
        </w:rPr>
        <w:t>琳</w:t>
      </w:r>
      <w:r>
        <w:rPr>
          <w:sz w:val="28"/>
          <w:szCs w:val="24"/>
        </w:rPr>
        <w:t xml:space="preserve">  </w:t>
      </w:r>
      <w:r w:rsidRPr="002F1211">
        <w:rPr>
          <w:rFonts w:hint="eastAsia"/>
          <w:sz w:val="28"/>
          <w:szCs w:val="24"/>
        </w:rPr>
        <w:t>程</w:t>
      </w:r>
      <w:r>
        <w:rPr>
          <w:sz w:val="28"/>
          <w:szCs w:val="24"/>
        </w:rPr>
        <w:t xml:space="preserve">  </w:t>
      </w:r>
      <w:r w:rsidRPr="002F1211">
        <w:rPr>
          <w:rFonts w:hint="eastAsia"/>
          <w:sz w:val="28"/>
          <w:szCs w:val="24"/>
        </w:rPr>
        <w:t>弘</w:t>
      </w:r>
    </w:p>
    <w:p w:rsidR="0029521E" w:rsidRPr="002F1211" w:rsidRDefault="0029521E" w:rsidP="002F1211">
      <w:pPr>
        <w:jc w:val="left"/>
        <w:rPr>
          <w:sz w:val="28"/>
          <w:szCs w:val="24"/>
        </w:rPr>
      </w:pPr>
      <w:r w:rsidRPr="002F1211">
        <w:rPr>
          <w:rFonts w:hint="eastAsia"/>
          <w:sz w:val="28"/>
          <w:szCs w:val="24"/>
        </w:rPr>
        <w:t>庄锦煌</w:t>
      </w:r>
    </w:p>
    <w:p w:rsidR="0029521E" w:rsidRPr="00962861" w:rsidRDefault="0029521E" w:rsidP="0023157F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20</w:t>
      </w:r>
      <w:r w:rsidRPr="00962861">
        <w:rPr>
          <w:rFonts w:hint="eastAsia"/>
          <w:b/>
          <w:sz w:val="28"/>
          <w:szCs w:val="24"/>
        </w:rPr>
        <w:t>人</w:t>
      </w:r>
      <w:r>
        <w:rPr>
          <w:rFonts w:hint="eastAsia"/>
          <w:b/>
          <w:sz w:val="28"/>
          <w:szCs w:val="24"/>
        </w:rPr>
        <w:t>）</w:t>
      </w:r>
    </w:p>
    <w:p w:rsidR="0029521E" w:rsidRPr="0023157F" w:rsidRDefault="0029521E" w:rsidP="0023157F">
      <w:pPr>
        <w:jc w:val="left"/>
        <w:rPr>
          <w:sz w:val="28"/>
          <w:szCs w:val="24"/>
        </w:rPr>
      </w:pPr>
      <w:r w:rsidRPr="0023157F">
        <w:rPr>
          <w:rFonts w:hint="eastAsia"/>
          <w:sz w:val="28"/>
          <w:szCs w:val="24"/>
        </w:rPr>
        <w:t>张新阳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周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思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单玉晓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崔文佳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张雪泓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吴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迪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宋亚迪</w:t>
      </w:r>
    </w:p>
    <w:p w:rsidR="0029521E" w:rsidRPr="0023157F" w:rsidRDefault="0029521E" w:rsidP="0023157F">
      <w:pPr>
        <w:rPr>
          <w:sz w:val="28"/>
          <w:szCs w:val="24"/>
        </w:rPr>
      </w:pPr>
      <w:r w:rsidRPr="0023157F">
        <w:rPr>
          <w:rFonts w:hint="eastAsia"/>
          <w:sz w:val="28"/>
          <w:szCs w:val="24"/>
        </w:rPr>
        <w:t>孙雨昕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马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雪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李华英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陈丁杰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吴玉环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白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歌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李田滔</w:t>
      </w:r>
    </w:p>
    <w:p w:rsidR="0029521E" w:rsidRPr="0023157F" w:rsidRDefault="0029521E" w:rsidP="0023157F">
      <w:pPr>
        <w:rPr>
          <w:sz w:val="28"/>
          <w:szCs w:val="24"/>
        </w:rPr>
      </w:pPr>
      <w:r w:rsidRPr="0023157F">
        <w:rPr>
          <w:rFonts w:hint="eastAsia"/>
          <w:sz w:val="28"/>
          <w:szCs w:val="24"/>
        </w:rPr>
        <w:t>孙梦雨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李宏杨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李莎莎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默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黄艳霞</w:t>
      </w:r>
      <w:r>
        <w:rPr>
          <w:sz w:val="28"/>
          <w:szCs w:val="24"/>
        </w:rPr>
        <w:t xml:space="preserve">   </w:t>
      </w:r>
      <w:r w:rsidRPr="0023157F">
        <w:rPr>
          <w:rFonts w:hint="eastAsia"/>
          <w:sz w:val="28"/>
          <w:szCs w:val="24"/>
        </w:rPr>
        <w:t>刘</w:t>
      </w:r>
      <w:r>
        <w:rPr>
          <w:sz w:val="28"/>
          <w:szCs w:val="24"/>
        </w:rPr>
        <w:t xml:space="preserve">  </w:t>
      </w:r>
      <w:r w:rsidRPr="0023157F">
        <w:rPr>
          <w:rFonts w:hint="eastAsia"/>
          <w:sz w:val="28"/>
          <w:szCs w:val="24"/>
        </w:rPr>
        <w:t>渊</w:t>
      </w:r>
    </w:p>
    <w:p w:rsidR="0029521E" w:rsidRPr="00962861" w:rsidRDefault="0029521E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比较法学研究院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42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6F337F">
      <w:pPr>
        <w:jc w:val="left"/>
        <w:rPr>
          <w:sz w:val="28"/>
          <w:szCs w:val="24"/>
        </w:rPr>
      </w:pPr>
      <w:r w:rsidRPr="006F337F">
        <w:rPr>
          <w:rFonts w:hint="eastAsia"/>
          <w:sz w:val="28"/>
          <w:szCs w:val="24"/>
        </w:rPr>
        <w:t>柴慧君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陈江南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樊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飞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李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媛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刘道纪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刘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讷</w:t>
      </w:r>
      <w:r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刘一玮吴逸越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尹子文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赵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然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郑俏菁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邹梦希</w:t>
      </w:r>
    </w:p>
    <w:p w:rsidR="0029521E" w:rsidRPr="00962861" w:rsidRDefault="0029521E" w:rsidP="006F337F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30</w:t>
      </w:r>
      <w:r>
        <w:rPr>
          <w:rFonts w:hint="eastAsia"/>
          <w:b/>
          <w:sz w:val="28"/>
          <w:szCs w:val="24"/>
        </w:rPr>
        <w:t>人）</w:t>
      </w:r>
    </w:p>
    <w:p w:rsidR="0029521E" w:rsidRDefault="0029521E" w:rsidP="006F337F">
      <w:pPr>
        <w:jc w:val="left"/>
        <w:rPr>
          <w:sz w:val="28"/>
          <w:szCs w:val="24"/>
        </w:rPr>
      </w:pPr>
      <w:r w:rsidRPr="006F337F">
        <w:rPr>
          <w:rFonts w:hint="eastAsia"/>
          <w:sz w:val="28"/>
          <w:szCs w:val="24"/>
        </w:rPr>
        <w:t>蔡博文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陈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晨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丁皖婧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付一洋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郭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静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胡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湛</w:t>
      </w:r>
      <w:r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黄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蓉靳晓婷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李超颖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李哆咪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李雨晨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蔺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瑞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娄思思</w:t>
      </w:r>
      <w:r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路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畅毛文蝶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孟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曦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戎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璐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尚月明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唐妍琳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陶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娟</w:t>
      </w:r>
      <w:r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王心怡</w:t>
      </w:r>
      <w:r>
        <w:rPr>
          <w:rFonts w:hint="eastAsia"/>
          <w:sz w:val="28"/>
          <w:szCs w:val="24"/>
        </w:rPr>
        <w:t>宋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苗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韦梦旸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吴宜涵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杨奕辰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伊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倩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张宇晖</w:t>
      </w:r>
      <w:r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赵亦丹朱江枫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朱</w:t>
      </w:r>
      <w:r w:rsidRPr="006F337F">
        <w:rPr>
          <w:sz w:val="28"/>
          <w:szCs w:val="24"/>
        </w:rPr>
        <w:t xml:space="preserve">  </w:t>
      </w:r>
      <w:r w:rsidRPr="006F337F">
        <w:rPr>
          <w:rFonts w:hint="eastAsia"/>
          <w:sz w:val="28"/>
          <w:szCs w:val="24"/>
        </w:rPr>
        <w:t>青</w:t>
      </w:r>
    </w:p>
    <w:p w:rsidR="0029521E" w:rsidRPr="00962861" w:rsidRDefault="0029521E" w:rsidP="006F337F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博士（</w:t>
      </w:r>
      <w:r>
        <w:rPr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>人）</w:t>
      </w:r>
    </w:p>
    <w:p w:rsidR="0029521E" w:rsidRPr="00962861" w:rsidRDefault="0029521E" w:rsidP="006F337F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1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6F337F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萍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>
        <w:rPr>
          <w:b/>
          <w:sz w:val="28"/>
          <w:szCs w:val="24"/>
        </w:rPr>
        <w:t>2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6F337F">
      <w:pPr>
        <w:rPr>
          <w:sz w:val="28"/>
          <w:szCs w:val="24"/>
        </w:rPr>
      </w:pPr>
      <w:r w:rsidRPr="006F337F">
        <w:rPr>
          <w:rFonts w:hint="eastAsia"/>
          <w:sz w:val="28"/>
          <w:szCs w:val="24"/>
        </w:rPr>
        <w:t>高丰美</w:t>
      </w:r>
      <w:r>
        <w:rPr>
          <w:sz w:val="28"/>
          <w:szCs w:val="24"/>
        </w:rPr>
        <w:t xml:space="preserve">   </w:t>
      </w:r>
      <w:r w:rsidRPr="006F337F">
        <w:rPr>
          <w:rFonts w:hint="eastAsia"/>
          <w:sz w:val="28"/>
          <w:szCs w:val="24"/>
        </w:rPr>
        <w:t>姜慧芹</w:t>
      </w:r>
      <w:r w:rsidRPr="006F337F">
        <w:rPr>
          <w:sz w:val="28"/>
          <w:szCs w:val="24"/>
        </w:rPr>
        <w:tab/>
      </w:r>
    </w:p>
    <w:p w:rsidR="0029521E" w:rsidRPr="00962861" w:rsidRDefault="0029521E" w:rsidP="00962861">
      <w:pPr>
        <w:jc w:val="center"/>
        <w:rPr>
          <w:b/>
          <w:color w:val="FF0000"/>
          <w:sz w:val="28"/>
          <w:szCs w:val="24"/>
        </w:rPr>
      </w:pPr>
      <w:r w:rsidRPr="00962861">
        <w:rPr>
          <w:rFonts w:hint="eastAsia"/>
          <w:b/>
          <w:color w:val="FF0000"/>
          <w:sz w:val="28"/>
          <w:szCs w:val="24"/>
        </w:rPr>
        <w:t>证据科学研究院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硕士（</w:t>
      </w:r>
      <w:r w:rsidRPr="00962861">
        <w:rPr>
          <w:b/>
          <w:sz w:val="28"/>
          <w:szCs w:val="24"/>
        </w:rPr>
        <w:t>14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Pr="00962861" w:rsidRDefault="0029521E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一等奖学金（</w:t>
      </w:r>
      <w:r w:rsidRPr="00962861">
        <w:rPr>
          <w:b/>
          <w:sz w:val="28"/>
          <w:szCs w:val="24"/>
        </w:rPr>
        <w:t>4</w:t>
      </w:r>
      <w:r w:rsidRPr="00962861">
        <w:rPr>
          <w:rFonts w:hint="eastAsia"/>
          <w:b/>
          <w:sz w:val="28"/>
          <w:szCs w:val="24"/>
        </w:rPr>
        <w:t>人）</w:t>
      </w:r>
    </w:p>
    <w:p w:rsidR="0029521E" w:rsidRDefault="0029521E" w:rsidP="00C21235">
      <w:pPr>
        <w:jc w:val="left"/>
        <w:rPr>
          <w:sz w:val="28"/>
          <w:szCs w:val="24"/>
        </w:rPr>
      </w:pPr>
      <w:r w:rsidRPr="00C21235">
        <w:rPr>
          <w:rFonts w:hint="eastAsia"/>
          <w:sz w:val="28"/>
          <w:szCs w:val="24"/>
        </w:rPr>
        <w:t>鄢思倩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徐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旭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姜立喆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张泽健</w:t>
      </w:r>
    </w:p>
    <w:p w:rsidR="0029521E" w:rsidRPr="00962861" w:rsidRDefault="0029521E" w:rsidP="00C21235">
      <w:pPr>
        <w:jc w:val="left"/>
        <w:rPr>
          <w:b/>
          <w:sz w:val="28"/>
          <w:szCs w:val="24"/>
        </w:rPr>
      </w:pPr>
      <w:r w:rsidRPr="00962861">
        <w:rPr>
          <w:rFonts w:hint="eastAsia"/>
          <w:b/>
          <w:sz w:val="28"/>
          <w:szCs w:val="24"/>
        </w:rPr>
        <w:t>二等奖学金（</w:t>
      </w:r>
      <w:r w:rsidRPr="00962861">
        <w:rPr>
          <w:b/>
          <w:sz w:val="28"/>
          <w:szCs w:val="24"/>
        </w:rPr>
        <w:t>10</w:t>
      </w:r>
      <w:r>
        <w:rPr>
          <w:rFonts w:hint="eastAsia"/>
          <w:b/>
          <w:sz w:val="28"/>
          <w:szCs w:val="24"/>
        </w:rPr>
        <w:t>人）</w:t>
      </w:r>
    </w:p>
    <w:p w:rsidR="0029521E" w:rsidRPr="00C21235" w:rsidRDefault="0029521E" w:rsidP="00C21235">
      <w:pPr>
        <w:jc w:val="left"/>
        <w:rPr>
          <w:sz w:val="28"/>
          <w:szCs w:val="24"/>
        </w:rPr>
      </w:pPr>
      <w:r w:rsidRPr="00C21235">
        <w:rPr>
          <w:rFonts w:hint="eastAsia"/>
          <w:sz w:val="28"/>
          <w:szCs w:val="24"/>
        </w:rPr>
        <w:t>于潇洋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波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王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影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武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王文龙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贾迥然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杨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地梁剑岚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潘</w:t>
      </w:r>
      <w:r>
        <w:rPr>
          <w:sz w:val="28"/>
          <w:szCs w:val="24"/>
        </w:rPr>
        <w:t xml:space="preserve">  </w:t>
      </w:r>
      <w:r w:rsidRPr="00C21235">
        <w:rPr>
          <w:rFonts w:hint="eastAsia"/>
          <w:sz w:val="28"/>
          <w:szCs w:val="24"/>
        </w:rPr>
        <w:t>登</w:t>
      </w:r>
      <w:r>
        <w:rPr>
          <w:sz w:val="28"/>
          <w:szCs w:val="24"/>
        </w:rPr>
        <w:t xml:space="preserve">   </w:t>
      </w:r>
      <w:r w:rsidRPr="00C21235">
        <w:rPr>
          <w:rFonts w:hint="eastAsia"/>
          <w:sz w:val="28"/>
          <w:szCs w:val="24"/>
        </w:rPr>
        <w:t>王子夜</w:t>
      </w: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widowControl/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left"/>
        <w:rPr>
          <w:sz w:val="28"/>
          <w:szCs w:val="24"/>
        </w:rPr>
      </w:pPr>
    </w:p>
    <w:p w:rsidR="0029521E" w:rsidRDefault="0029521E">
      <w:pPr>
        <w:jc w:val="center"/>
        <w:rPr>
          <w:rFonts w:ascii="宋体"/>
          <w:sz w:val="28"/>
        </w:rPr>
      </w:pPr>
    </w:p>
    <w:p w:rsidR="0029521E" w:rsidRDefault="0029521E">
      <w:pPr>
        <w:jc w:val="center"/>
        <w:rPr>
          <w:rFonts w:ascii="宋体"/>
          <w:sz w:val="28"/>
        </w:rPr>
      </w:pPr>
    </w:p>
    <w:sectPr w:rsidR="0029521E" w:rsidSect="009353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2C5"/>
    <w:rsid w:val="000573C3"/>
    <w:rsid w:val="000A0328"/>
    <w:rsid w:val="000B1510"/>
    <w:rsid w:val="000E2584"/>
    <w:rsid w:val="00120594"/>
    <w:rsid w:val="00161FB5"/>
    <w:rsid w:val="00172A27"/>
    <w:rsid w:val="001A5BA7"/>
    <w:rsid w:val="00205B5B"/>
    <w:rsid w:val="0023157F"/>
    <w:rsid w:val="002714AB"/>
    <w:rsid w:val="0029521E"/>
    <w:rsid w:val="002A5B5B"/>
    <w:rsid w:val="002D001C"/>
    <w:rsid w:val="002E0873"/>
    <w:rsid w:val="002F1211"/>
    <w:rsid w:val="00361145"/>
    <w:rsid w:val="003619F9"/>
    <w:rsid w:val="003B3D41"/>
    <w:rsid w:val="003B3DE8"/>
    <w:rsid w:val="00412D13"/>
    <w:rsid w:val="004357E6"/>
    <w:rsid w:val="004464D3"/>
    <w:rsid w:val="004553DA"/>
    <w:rsid w:val="00481489"/>
    <w:rsid w:val="004E72BA"/>
    <w:rsid w:val="00503E84"/>
    <w:rsid w:val="00524D2D"/>
    <w:rsid w:val="00550460"/>
    <w:rsid w:val="00647D87"/>
    <w:rsid w:val="00663739"/>
    <w:rsid w:val="006F337F"/>
    <w:rsid w:val="0071318B"/>
    <w:rsid w:val="007447DF"/>
    <w:rsid w:val="00762860"/>
    <w:rsid w:val="0077623F"/>
    <w:rsid w:val="007A3AD5"/>
    <w:rsid w:val="007C54CD"/>
    <w:rsid w:val="007D76AE"/>
    <w:rsid w:val="007F79AB"/>
    <w:rsid w:val="0083511A"/>
    <w:rsid w:val="00851059"/>
    <w:rsid w:val="00866C42"/>
    <w:rsid w:val="008805B4"/>
    <w:rsid w:val="00910340"/>
    <w:rsid w:val="0093538F"/>
    <w:rsid w:val="0095002E"/>
    <w:rsid w:val="00962861"/>
    <w:rsid w:val="00976B72"/>
    <w:rsid w:val="009864D0"/>
    <w:rsid w:val="009D1925"/>
    <w:rsid w:val="00A00D41"/>
    <w:rsid w:val="00A30E7C"/>
    <w:rsid w:val="00A90D5B"/>
    <w:rsid w:val="00AD710A"/>
    <w:rsid w:val="00AD79CE"/>
    <w:rsid w:val="00B5382A"/>
    <w:rsid w:val="00B76441"/>
    <w:rsid w:val="00B90C2F"/>
    <w:rsid w:val="00BA18D7"/>
    <w:rsid w:val="00BA27F1"/>
    <w:rsid w:val="00BB34E4"/>
    <w:rsid w:val="00BC6068"/>
    <w:rsid w:val="00BF7822"/>
    <w:rsid w:val="00C11202"/>
    <w:rsid w:val="00C20B42"/>
    <w:rsid w:val="00C21235"/>
    <w:rsid w:val="00C5567D"/>
    <w:rsid w:val="00C83BD3"/>
    <w:rsid w:val="00CD586B"/>
    <w:rsid w:val="00CE28F9"/>
    <w:rsid w:val="00D32B43"/>
    <w:rsid w:val="00D4653F"/>
    <w:rsid w:val="00DD19EB"/>
    <w:rsid w:val="00DE0944"/>
    <w:rsid w:val="00DE25FB"/>
    <w:rsid w:val="00DF45B5"/>
    <w:rsid w:val="00E37F25"/>
    <w:rsid w:val="00E60024"/>
    <w:rsid w:val="00E93EA0"/>
    <w:rsid w:val="00EC1CE4"/>
    <w:rsid w:val="00EC2A50"/>
    <w:rsid w:val="00ED5F29"/>
    <w:rsid w:val="00ED6705"/>
    <w:rsid w:val="00EE0F85"/>
    <w:rsid w:val="00F21E4D"/>
    <w:rsid w:val="00F36A31"/>
    <w:rsid w:val="00F371F5"/>
    <w:rsid w:val="00FA6F5F"/>
    <w:rsid w:val="00FB5B5E"/>
    <w:rsid w:val="00F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E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C1C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1C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2B4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1C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2B4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pl.edu.cn/sites/msjjfxy/msjjfxy_welcom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14</Pages>
  <Words>1102</Words>
  <Characters>6284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2010级硕博研究生奖学金公示名单</dc:title>
  <dc:subject/>
  <dc:creator>office</dc:creator>
  <cp:keywords/>
  <dc:description/>
  <cp:lastModifiedBy>***</cp:lastModifiedBy>
  <cp:revision>51</cp:revision>
  <dcterms:created xsi:type="dcterms:W3CDTF">2012-07-24T17:13:00Z</dcterms:created>
  <dcterms:modified xsi:type="dcterms:W3CDTF">2013-09-20T14:28:00Z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